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CC" w:rsidRPr="00DE0574" w:rsidRDefault="00DE0574" w:rsidP="00DE0574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1824E4">
        <w:rPr>
          <w:b/>
          <w:sz w:val="28"/>
          <w:szCs w:val="28"/>
        </w:rPr>
        <w:t>AEAN 2019-2020</w:t>
      </w:r>
    </w:p>
    <w:p w:rsidR="001824E4" w:rsidRDefault="00FE0DCE" w:rsidP="001824E4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1824E4">
        <w:rPr>
          <w:b/>
          <w:sz w:val="28"/>
          <w:szCs w:val="28"/>
        </w:rPr>
        <w:t>PORT</w:t>
      </w:r>
      <w:r w:rsidR="00D77287" w:rsidRPr="001824E4">
        <w:rPr>
          <w:b/>
          <w:sz w:val="28"/>
          <w:szCs w:val="28"/>
        </w:rPr>
        <w:t>E</w:t>
      </w:r>
      <w:r w:rsidRPr="001824E4">
        <w:rPr>
          <w:b/>
          <w:sz w:val="28"/>
          <w:szCs w:val="28"/>
        </w:rPr>
        <w:t xml:space="preserve">FÓLIO – </w:t>
      </w:r>
      <w:r w:rsidR="00C72A95">
        <w:rPr>
          <w:b/>
          <w:sz w:val="28"/>
          <w:szCs w:val="28"/>
        </w:rPr>
        <w:t>Psicólogo</w:t>
      </w:r>
    </w:p>
    <w:p w:rsidR="007F49DA" w:rsidRPr="00300886" w:rsidRDefault="007F49DA" w:rsidP="007F49DA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FE0DCE" w:rsidRPr="00615A67" w:rsidTr="00864CAD">
        <w:tc>
          <w:tcPr>
            <w:tcW w:w="10344" w:type="dxa"/>
            <w:shd w:val="clear" w:color="auto" w:fill="F2F2F2"/>
          </w:tcPr>
          <w:p w:rsidR="00FE0DCE" w:rsidRPr="00DE0574" w:rsidRDefault="00FE0DCE" w:rsidP="003B314B">
            <w:pPr>
              <w:jc w:val="both"/>
              <w:rPr>
                <w:sz w:val="22"/>
                <w:szCs w:val="22"/>
              </w:rPr>
            </w:pPr>
            <w:r w:rsidRPr="00DE0574">
              <w:rPr>
                <w:sz w:val="22"/>
                <w:szCs w:val="22"/>
              </w:rPr>
              <w:t xml:space="preserve">O portfólio, apresentado em suporte digital ou papel, contendo um máximo de sete (7) páginas tamanho A4, espaçamento 1,15, letra 12 </w:t>
            </w:r>
            <w:proofErr w:type="spellStart"/>
            <w:r w:rsidRPr="00DE0574">
              <w:rPr>
                <w:sz w:val="22"/>
                <w:szCs w:val="22"/>
              </w:rPr>
              <w:t>Arial</w:t>
            </w:r>
            <w:proofErr w:type="spellEnd"/>
            <w:r w:rsidRPr="00DE0574">
              <w:rPr>
                <w:sz w:val="22"/>
                <w:szCs w:val="22"/>
              </w:rPr>
              <w:t xml:space="preserve">, dirigido ao Presidente do Júri do procedimento concursal de </w:t>
            </w:r>
            <w:r w:rsidR="003B314B" w:rsidRPr="00DE0574">
              <w:rPr>
                <w:sz w:val="22"/>
                <w:szCs w:val="22"/>
              </w:rPr>
              <w:t>Psicólogo</w:t>
            </w:r>
            <w:r w:rsidRPr="00DE0574">
              <w:rPr>
                <w:sz w:val="22"/>
                <w:szCs w:val="22"/>
              </w:rPr>
              <w:t xml:space="preserve"> </w:t>
            </w:r>
            <w:proofErr w:type="gramStart"/>
            <w:r w:rsidRPr="00DE0574">
              <w:rPr>
                <w:sz w:val="22"/>
                <w:szCs w:val="22"/>
              </w:rPr>
              <w:t>para</w:t>
            </w:r>
            <w:proofErr w:type="gramEnd"/>
            <w:r w:rsidRPr="00DE0574">
              <w:rPr>
                <w:sz w:val="22"/>
                <w:szCs w:val="22"/>
              </w:rPr>
              <w:t xml:space="preserve">: </w:t>
            </w:r>
            <w:hyperlink r:id="rId9" w:history="1">
              <w:r w:rsidR="00D75B96" w:rsidRPr="00DE0574">
                <w:rPr>
                  <w:rStyle w:val="Hiperligao"/>
                  <w:b/>
                  <w:sz w:val="22"/>
                  <w:szCs w:val="22"/>
                </w:rPr>
                <w:t>pessoal@ae-anobre.pt</w:t>
              </w:r>
            </w:hyperlink>
            <w:r w:rsidRPr="00DE0574">
              <w:rPr>
                <w:sz w:val="22"/>
                <w:szCs w:val="22"/>
              </w:rPr>
              <w:t xml:space="preserve"> ou</w:t>
            </w:r>
            <w:r w:rsidRPr="00DE0574">
              <w:rPr>
                <w:b/>
                <w:sz w:val="22"/>
                <w:szCs w:val="22"/>
                <w:u w:val="single"/>
              </w:rPr>
              <w:t xml:space="preserve"> correio normal</w:t>
            </w:r>
            <w:r w:rsidRPr="00DE0574">
              <w:rPr>
                <w:sz w:val="22"/>
                <w:szCs w:val="22"/>
              </w:rPr>
              <w:t xml:space="preserve"> até</w:t>
            </w:r>
            <w:r w:rsidRPr="00DE0574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Pr="00DE0574">
              <w:rPr>
                <w:b/>
                <w:sz w:val="22"/>
                <w:szCs w:val="22"/>
                <w:u w:val="single"/>
              </w:rPr>
              <w:t xml:space="preserve">24 horas após a data </w:t>
            </w:r>
            <w:proofErr w:type="gramStart"/>
            <w:r w:rsidRPr="00DE0574">
              <w:rPr>
                <w:b/>
                <w:sz w:val="22"/>
                <w:szCs w:val="22"/>
                <w:u w:val="single"/>
              </w:rPr>
              <w:t>final  das</w:t>
            </w:r>
            <w:proofErr w:type="gramEnd"/>
            <w:r w:rsidRPr="00DE0574">
              <w:rPr>
                <w:b/>
                <w:sz w:val="22"/>
                <w:szCs w:val="22"/>
                <w:u w:val="single"/>
              </w:rPr>
              <w:t xml:space="preserve"> candidaturas</w:t>
            </w:r>
            <w:r w:rsidRPr="00DE0574">
              <w:rPr>
                <w:sz w:val="22"/>
                <w:szCs w:val="22"/>
              </w:rPr>
              <w:t xml:space="preserve">, indicada na plataforma DGAE. </w:t>
            </w:r>
          </w:p>
        </w:tc>
      </w:tr>
    </w:tbl>
    <w:p w:rsidR="003E6715" w:rsidRPr="00615A67" w:rsidRDefault="003E6715" w:rsidP="007F49D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E0DCE" w:rsidRPr="00615A67" w:rsidRDefault="00FE0DCE" w:rsidP="0041351A">
      <w:pPr>
        <w:shd w:val="clear" w:color="auto" w:fill="BFBFBF" w:themeFill="background1" w:themeFillShade="B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15A67">
        <w:rPr>
          <w:b/>
          <w:sz w:val="24"/>
          <w:szCs w:val="24"/>
        </w:rPr>
        <w:t>1. Elementos de Identificação da Candidatura</w:t>
      </w:r>
    </w:p>
    <w:p w:rsidR="003E6715" w:rsidRPr="00FE03E2" w:rsidRDefault="003E6715" w:rsidP="00711AA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269"/>
        <w:gridCol w:w="924"/>
        <w:gridCol w:w="173"/>
        <w:gridCol w:w="1047"/>
        <w:gridCol w:w="481"/>
        <w:gridCol w:w="578"/>
        <w:gridCol w:w="1141"/>
        <w:gridCol w:w="832"/>
        <w:gridCol w:w="177"/>
        <w:gridCol w:w="599"/>
        <w:gridCol w:w="186"/>
        <w:gridCol w:w="739"/>
        <w:gridCol w:w="1807"/>
      </w:tblGrid>
      <w:tr w:rsidR="00711AAD" w:rsidRPr="00615A67" w:rsidTr="005B07F5">
        <w:tc>
          <w:tcPr>
            <w:tcW w:w="10420" w:type="dxa"/>
            <w:gridSpan w:val="14"/>
            <w:shd w:val="clear" w:color="auto" w:fill="BFBFBF"/>
          </w:tcPr>
          <w:p w:rsidR="00711AAD" w:rsidRPr="00615A67" w:rsidRDefault="00711AAD" w:rsidP="00864CAD">
            <w:pPr>
              <w:jc w:val="both"/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>1.1. Identificação do Candidato</w:t>
            </w:r>
          </w:p>
        </w:tc>
      </w:tr>
      <w:tr w:rsidR="00F10E47" w:rsidRPr="00615A67" w:rsidTr="00615A67">
        <w:tc>
          <w:tcPr>
            <w:tcW w:w="1467" w:type="dxa"/>
            <w:shd w:val="clear" w:color="auto" w:fill="D9D9D9"/>
            <w:vAlign w:val="center"/>
          </w:tcPr>
          <w:p w:rsidR="00F10E47" w:rsidRPr="00FE03E2" w:rsidRDefault="00F10E47" w:rsidP="00864CAD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Nome Completo:</w:t>
            </w:r>
          </w:p>
        </w:tc>
        <w:tc>
          <w:tcPr>
            <w:tcW w:w="4613" w:type="dxa"/>
            <w:gridSpan w:val="7"/>
            <w:vAlign w:val="center"/>
          </w:tcPr>
          <w:p w:rsidR="00F10E47" w:rsidRPr="00FE03E2" w:rsidRDefault="00F10E47" w:rsidP="00F10E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shd w:val="clear" w:color="auto" w:fill="D9D9D9"/>
          </w:tcPr>
          <w:p w:rsidR="00F10E47" w:rsidRPr="00FE03E2" w:rsidRDefault="00F10E47" w:rsidP="00F10E47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Data de Nascimento:</w:t>
            </w:r>
          </w:p>
        </w:tc>
        <w:tc>
          <w:tcPr>
            <w:tcW w:w="2732" w:type="dxa"/>
            <w:gridSpan w:val="3"/>
            <w:vAlign w:val="center"/>
          </w:tcPr>
          <w:p w:rsidR="00F10E47" w:rsidRPr="00FE03E2" w:rsidRDefault="005B07F5" w:rsidP="00F10E47">
            <w:pPr>
              <w:jc w:val="center"/>
              <w:rPr>
                <w:sz w:val="22"/>
                <w:szCs w:val="22"/>
                <w:u w:val="single"/>
              </w:rPr>
            </w:pPr>
            <w:r w:rsidRPr="00FE03E2">
              <w:rPr>
                <w:sz w:val="22"/>
                <w:szCs w:val="22"/>
                <w:u w:val="single"/>
              </w:rPr>
              <w:t>____ / ____ / __</w:t>
            </w:r>
            <w:r w:rsidR="00F10E47" w:rsidRPr="00FE03E2">
              <w:rPr>
                <w:sz w:val="22"/>
                <w:szCs w:val="22"/>
                <w:u w:val="single"/>
              </w:rPr>
              <w:t>___</w:t>
            </w:r>
          </w:p>
        </w:tc>
      </w:tr>
      <w:tr w:rsidR="005B07F5" w:rsidRPr="00615A67" w:rsidTr="00FE03E2">
        <w:tc>
          <w:tcPr>
            <w:tcW w:w="1736" w:type="dxa"/>
            <w:gridSpan w:val="2"/>
            <w:vMerge w:val="restart"/>
            <w:shd w:val="clear" w:color="auto" w:fill="D9D9D9"/>
            <w:vAlign w:val="center"/>
          </w:tcPr>
          <w:p w:rsidR="005B07F5" w:rsidRPr="00FE03E2" w:rsidRDefault="005B07F5" w:rsidP="00864CAD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Documento de Identificação:</w:t>
            </w:r>
          </w:p>
        </w:tc>
        <w:tc>
          <w:tcPr>
            <w:tcW w:w="1097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5B07F5" w:rsidRPr="00FE03E2" w:rsidRDefault="005B07F5" w:rsidP="00864CAD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BI (X)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7F5" w:rsidRPr="00FE03E2" w:rsidRDefault="005B07F5" w:rsidP="00864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07F5" w:rsidRPr="00FE03E2" w:rsidRDefault="005B07F5" w:rsidP="00864CAD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CC (X)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7F5" w:rsidRPr="00FE03E2" w:rsidRDefault="005B07F5" w:rsidP="00864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07F5" w:rsidRPr="00FE03E2" w:rsidRDefault="005B07F5" w:rsidP="005B07F5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N.º:</w:t>
            </w:r>
          </w:p>
        </w:tc>
        <w:tc>
          <w:tcPr>
            <w:tcW w:w="3331" w:type="dxa"/>
            <w:gridSpan w:val="4"/>
            <w:tcBorders>
              <w:left w:val="single" w:sz="4" w:space="0" w:color="auto"/>
            </w:tcBorders>
            <w:vAlign w:val="center"/>
          </w:tcPr>
          <w:p w:rsidR="005B07F5" w:rsidRPr="00FE03E2" w:rsidRDefault="005B07F5" w:rsidP="00864CAD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711AAD" w:rsidRPr="00615A67" w:rsidTr="00FE03E2">
        <w:tc>
          <w:tcPr>
            <w:tcW w:w="1736" w:type="dxa"/>
            <w:gridSpan w:val="2"/>
            <w:vMerge/>
            <w:shd w:val="clear" w:color="auto" w:fill="D9D9D9"/>
            <w:vAlign w:val="center"/>
          </w:tcPr>
          <w:p w:rsidR="00711AAD" w:rsidRPr="00FE03E2" w:rsidRDefault="00711AAD" w:rsidP="00864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4"/>
            <w:shd w:val="clear" w:color="auto" w:fill="D9D9D9"/>
            <w:vAlign w:val="center"/>
          </w:tcPr>
          <w:p w:rsidR="00711AAD" w:rsidRPr="00FE03E2" w:rsidRDefault="00711AAD" w:rsidP="00864CAD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 xml:space="preserve">Emitido </w:t>
            </w:r>
            <w:proofErr w:type="gramStart"/>
            <w:r w:rsidRPr="00FE03E2">
              <w:rPr>
                <w:sz w:val="22"/>
                <w:szCs w:val="22"/>
              </w:rPr>
              <w:t>em</w:t>
            </w:r>
            <w:proofErr w:type="gramEnd"/>
            <w:r w:rsidRPr="00FE03E2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513" w:type="dxa"/>
            <w:gridSpan w:val="6"/>
            <w:shd w:val="clear" w:color="auto" w:fill="D9D9D9"/>
            <w:vAlign w:val="center"/>
          </w:tcPr>
          <w:p w:rsidR="00711AAD" w:rsidRPr="00FE03E2" w:rsidRDefault="00711AAD" w:rsidP="00864CAD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Válido até:</w:t>
            </w:r>
          </w:p>
        </w:tc>
        <w:tc>
          <w:tcPr>
            <w:tcW w:w="2546" w:type="dxa"/>
            <w:gridSpan w:val="2"/>
            <w:shd w:val="clear" w:color="auto" w:fill="D9D9D9"/>
            <w:vAlign w:val="center"/>
          </w:tcPr>
          <w:p w:rsidR="00711AAD" w:rsidRPr="00FE03E2" w:rsidRDefault="00711AAD" w:rsidP="00864CAD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Arquivo de Identificação:</w:t>
            </w:r>
          </w:p>
        </w:tc>
      </w:tr>
      <w:tr w:rsidR="00711AAD" w:rsidRPr="00615A67" w:rsidTr="00FE03E2">
        <w:trPr>
          <w:trHeight w:val="377"/>
        </w:trPr>
        <w:tc>
          <w:tcPr>
            <w:tcW w:w="1736" w:type="dxa"/>
            <w:gridSpan w:val="2"/>
            <w:vMerge/>
            <w:shd w:val="clear" w:color="auto" w:fill="D9D9D9"/>
            <w:vAlign w:val="center"/>
          </w:tcPr>
          <w:p w:rsidR="00711AAD" w:rsidRPr="00FE03E2" w:rsidRDefault="00711AAD" w:rsidP="00864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711AAD" w:rsidRPr="00FE03E2" w:rsidRDefault="005B07F5" w:rsidP="00864CAD">
            <w:pPr>
              <w:jc w:val="center"/>
              <w:rPr>
                <w:sz w:val="22"/>
                <w:szCs w:val="22"/>
                <w:u w:val="single"/>
              </w:rPr>
            </w:pPr>
            <w:r w:rsidRPr="00FE03E2">
              <w:rPr>
                <w:sz w:val="22"/>
                <w:szCs w:val="22"/>
                <w:u w:val="single"/>
              </w:rPr>
              <w:t xml:space="preserve">______ / ______ / </w:t>
            </w:r>
            <w:r w:rsidR="00711AAD" w:rsidRPr="00FE03E2">
              <w:rPr>
                <w:sz w:val="22"/>
                <w:szCs w:val="22"/>
                <w:u w:val="single"/>
              </w:rPr>
              <w:t>_____</w:t>
            </w:r>
          </w:p>
        </w:tc>
        <w:tc>
          <w:tcPr>
            <w:tcW w:w="3513" w:type="dxa"/>
            <w:gridSpan w:val="6"/>
            <w:vAlign w:val="center"/>
          </w:tcPr>
          <w:p w:rsidR="00711AAD" w:rsidRPr="00FE03E2" w:rsidRDefault="005B07F5" w:rsidP="00864CAD">
            <w:pPr>
              <w:jc w:val="center"/>
              <w:rPr>
                <w:sz w:val="22"/>
                <w:szCs w:val="22"/>
                <w:u w:val="single"/>
              </w:rPr>
            </w:pPr>
            <w:r w:rsidRPr="00FE03E2">
              <w:rPr>
                <w:sz w:val="22"/>
                <w:szCs w:val="22"/>
                <w:u w:val="single"/>
              </w:rPr>
              <w:t>______ / ______ / _</w:t>
            </w:r>
            <w:r w:rsidR="00711AAD" w:rsidRPr="00FE03E2">
              <w:rPr>
                <w:sz w:val="22"/>
                <w:szCs w:val="22"/>
                <w:u w:val="single"/>
              </w:rPr>
              <w:t>_____</w:t>
            </w:r>
          </w:p>
        </w:tc>
        <w:tc>
          <w:tcPr>
            <w:tcW w:w="2546" w:type="dxa"/>
            <w:gridSpan w:val="2"/>
            <w:vAlign w:val="center"/>
          </w:tcPr>
          <w:p w:rsidR="00711AAD" w:rsidRPr="00FE03E2" w:rsidRDefault="00711AAD" w:rsidP="00864CAD">
            <w:pPr>
              <w:jc w:val="center"/>
              <w:rPr>
                <w:sz w:val="22"/>
                <w:szCs w:val="22"/>
              </w:rPr>
            </w:pPr>
          </w:p>
        </w:tc>
      </w:tr>
      <w:tr w:rsidR="001B35A5" w:rsidRPr="00615A67" w:rsidTr="00FE03E2">
        <w:trPr>
          <w:trHeight w:val="284"/>
        </w:trPr>
        <w:tc>
          <w:tcPr>
            <w:tcW w:w="4361" w:type="dxa"/>
            <w:gridSpan w:val="6"/>
            <w:shd w:val="clear" w:color="auto" w:fill="D9D9D9"/>
            <w:vAlign w:val="center"/>
          </w:tcPr>
          <w:p w:rsidR="001B35A5" w:rsidRPr="00FE03E2" w:rsidRDefault="001B35A5" w:rsidP="00864CAD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Nacionalidade:</w:t>
            </w:r>
          </w:p>
        </w:tc>
        <w:tc>
          <w:tcPr>
            <w:tcW w:w="6059" w:type="dxa"/>
            <w:gridSpan w:val="8"/>
            <w:vAlign w:val="center"/>
          </w:tcPr>
          <w:p w:rsidR="001B35A5" w:rsidRPr="00FE03E2" w:rsidRDefault="001B35A5" w:rsidP="00864CAD">
            <w:pPr>
              <w:jc w:val="center"/>
              <w:rPr>
                <w:sz w:val="22"/>
                <w:szCs w:val="22"/>
              </w:rPr>
            </w:pPr>
          </w:p>
        </w:tc>
      </w:tr>
      <w:tr w:rsidR="00711AAD" w:rsidRPr="00615A67" w:rsidTr="00FE03E2">
        <w:trPr>
          <w:trHeight w:val="287"/>
        </w:trPr>
        <w:tc>
          <w:tcPr>
            <w:tcW w:w="4361" w:type="dxa"/>
            <w:gridSpan w:val="6"/>
            <w:shd w:val="clear" w:color="auto" w:fill="D9D9D9"/>
            <w:vAlign w:val="center"/>
          </w:tcPr>
          <w:p w:rsidR="00711AAD" w:rsidRPr="00FE03E2" w:rsidRDefault="00711AAD" w:rsidP="00FE03E2">
            <w:pPr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Número de Identificação Fiscal (NIF):</w:t>
            </w:r>
          </w:p>
        </w:tc>
        <w:tc>
          <w:tcPr>
            <w:tcW w:w="6059" w:type="dxa"/>
            <w:gridSpan w:val="8"/>
            <w:vAlign w:val="center"/>
          </w:tcPr>
          <w:p w:rsidR="00711AAD" w:rsidRPr="00FE03E2" w:rsidRDefault="00711AAD" w:rsidP="00864CAD">
            <w:pPr>
              <w:jc w:val="center"/>
              <w:rPr>
                <w:sz w:val="22"/>
                <w:szCs w:val="22"/>
              </w:rPr>
            </w:pPr>
          </w:p>
        </w:tc>
      </w:tr>
      <w:tr w:rsidR="00711AAD" w:rsidRPr="00615A67" w:rsidTr="00FE03E2">
        <w:trPr>
          <w:trHeight w:val="278"/>
        </w:trPr>
        <w:tc>
          <w:tcPr>
            <w:tcW w:w="4361" w:type="dxa"/>
            <w:gridSpan w:val="6"/>
            <w:shd w:val="clear" w:color="auto" w:fill="D9D9D9"/>
            <w:vAlign w:val="center"/>
          </w:tcPr>
          <w:p w:rsidR="00711AAD" w:rsidRPr="00FE03E2" w:rsidRDefault="00711AAD" w:rsidP="00FE03E2">
            <w:pPr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Nº de Candidato DGAE (Acesso SIGRHE):</w:t>
            </w:r>
          </w:p>
        </w:tc>
        <w:tc>
          <w:tcPr>
            <w:tcW w:w="6059" w:type="dxa"/>
            <w:gridSpan w:val="8"/>
            <w:vAlign w:val="center"/>
          </w:tcPr>
          <w:p w:rsidR="00711AAD" w:rsidRPr="00FE03E2" w:rsidRDefault="00711AAD" w:rsidP="00864CAD">
            <w:pPr>
              <w:jc w:val="center"/>
              <w:rPr>
                <w:sz w:val="22"/>
                <w:szCs w:val="22"/>
              </w:rPr>
            </w:pPr>
          </w:p>
        </w:tc>
      </w:tr>
      <w:tr w:rsidR="002A26F6" w:rsidRPr="00615A67" w:rsidTr="00FE03E2">
        <w:trPr>
          <w:trHeight w:val="548"/>
        </w:trPr>
        <w:tc>
          <w:tcPr>
            <w:tcW w:w="2660" w:type="dxa"/>
            <w:gridSpan w:val="3"/>
            <w:shd w:val="clear" w:color="auto" w:fill="D9D9D9"/>
            <w:vAlign w:val="center"/>
          </w:tcPr>
          <w:p w:rsidR="002A26F6" w:rsidRPr="00FE03E2" w:rsidRDefault="002A26F6" w:rsidP="00864CAD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Horário a que se candidata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:rsidR="002A26F6" w:rsidRPr="00FE03E2" w:rsidRDefault="002A26F6" w:rsidP="00864CAD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Função:</w:t>
            </w:r>
          </w:p>
        </w:tc>
        <w:tc>
          <w:tcPr>
            <w:tcW w:w="2551" w:type="dxa"/>
            <w:gridSpan w:val="3"/>
            <w:vAlign w:val="center"/>
          </w:tcPr>
          <w:p w:rsidR="002A26F6" w:rsidRPr="00FE03E2" w:rsidRDefault="002A26F6" w:rsidP="00864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shd w:val="clear" w:color="auto" w:fill="D9D9D9"/>
            <w:vAlign w:val="center"/>
          </w:tcPr>
          <w:p w:rsidR="00615A67" w:rsidRPr="00FE03E2" w:rsidRDefault="002A26F6" w:rsidP="00864CAD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 xml:space="preserve">Nº </w:t>
            </w:r>
            <w:proofErr w:type="gramStart"/>
            <w:r w:rsidRPr="00FE03E2">
              <w:rPr>
                <w:sz w:val="22"/>
                <w:szCs w:val="22"/>
              </w:rPr>
              <w:t>do</w:t>
            </w:r>
            <w:proofErr w:type="gramEnd"/>
            <w:r w:rsidRPr="00FE03E2">
              <w:rPr>
                <w:sz w:val="22"/>
                <w:szCs w:val="22"/>
              </w:rPr>
              <w:t xml:space="preserve"> </w:t>
            </w:r>
          </w:p>
          <w:p w:rsidR="002A26F6" w:rsidRPr="00FE03E2" w:rsidRDefault="00615A67" w:rsidP="00864CAD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 xml:space="preserve">Horário </w:t>
            </w:r>
            <w:r w:rsidR="002A26F6" w:rsidRPr="00FE03E2">
              <w:rPr>
                <w:sz w:val="22"/>
                <w:szCs w:val="22"/>
              </w:rPr>
              <w:t>DGAE:</w:t>
            </w:r>
          </w:p>
        </w:tc>
        <w:tc>
          <w:tcPr>
            <w:tcW w:w="1807" w:type="dxa"/>
            <w:vAlign w:val="center"/>
          </w:tcPr>
          <w:p w:rsidR="002A26F6" w:rsidRPr="00FE03E2" w:rsidRDefault="002A26F6" w:rsidP="00864C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6715" w:rsidRPr="00300886" w:rsidRDefault="003E6715" w:rsidP="007F49DA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619"/>
        <w:gridCol w:w="1081"/>
        <w:gridCol w:w="904"/>
        <w:gridCol w:w="2409"/>
        <w:gridCol w:w="1418"/>
        <w:gridCol w:w="2657"/>
      </w:tblGrid>
      <w:tr w:rsidR="002A26F6" w:rsidRPr="00615A67" w:rsidTr="00FD179A">
        <w:tc>
          <w:tcPr>
            <w:tcW w:w="10420" w:type="dxa"/>
            <w:gridSpan w:val="7"/>
            <w:shd w:val="clear" w:color="auto" w:fill="BFBFBF"/>
            <w:vAlign w:val="center"/>
          </w:tcPr>
          <w:p w:rsidR="002A26F6" w:rsidRPr="00615A67" w:rsidRDefault="002A26F6" w:rsidP="003E6715">
            <w:pPr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>1.2. Contactos Disponibilizados pelo Candidato</w:t>
            </w:r>
          </w:p>
        </w:tc>
      </w:tr>
      <w:tr w:rsidR="00F10E47" w:rsidRPr="00D462CF" w:rsidTr="00FD179A">
        <w:tc>
          <w:tcPr>
            <w:tcW w:w="1332" w:type="dxa"/>
            <w:vMerge w:val="restart"/>
            <w:shd w:val="clear" w:color="auto" w:fill="D9D9D9"/>
            <w:vAlign w:val="center"/>
          </w:tcPr>
          <w:p w:rsidR="00F10E47" w:rsidRPr="00FE03E2" w:rsidRDefault="00F10E47" w:rsidP="005B07F5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Endereço:</w:t>
            </w: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F10E47" w:rsidRPr="00FE03E2" w:rsidRDefault="00F10E47" w:rsidP="005B07F5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Local:</w:t>
            </w:r>
          </w:p>
        </w:tc>
        <w:tc>
          <w:tcPr>
            <w:tcW w:w="7388" w:type="dxa"/>
            <w:gridSpan w:val="4"/>
            <w:vAlign w:val="center"/>
          </w:tcPr>
          <w:p w:rsidR="00F10E47" w:rsidRPr="00FE03E2" w:rsidRDefault="00F10E47" w:rsidP="005B07F5">
            <w:pPr>
              <w:jc w:val="center"/>
              <w:rPr>
                <w:sz w:val="22"/>
                <w:szCs w:val="22"/>
              </w:rPr>
            </w:pPr>
          </w:p>
        </w:tc>
      </w:tr>
      <w:tr w:rsidR="00F10E47" w:rsidRPr="00D462CF" w:rsidTr="00FD179A">
        <w:tc>
          <w:tcPr>
            <w:tcW w:w="1332" w:type="dxa"/>
            <w:vMerge/>
            <w:shd w:val="clear" w:color="auto" w:fill="D9D9D9"/>
            <w:vAlign w:val="center"/>
          </w:tcPr>
          <w:p w:rsidR="00F10E47" w:rsidRPr="00FE03E2" w:rsidRDefault="00F10E47" w:rsidP="005B07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F10E47" w:rsidRPr="00FE03E2" w:rsidRDefault="00F10E47" w:rsidP="005B07F5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Código Postal:</w:t>
            </w:r>
          </w:p>
        </w:tc>
        <w:tc>
          <w:tcPr>
            <w:tcW w:w="7388" w:type="dxa"/>
            <w:gridSpan w:val="4"/>
            <w:vAlign w:val="center"/>
          </w:tcPr>
          <w:p w:rsidR="00F10E47" w:rsidRPr="00FE03E2" w:rsidRDefault="00F10E47" w:rsidP="005B07F5">
            <w:pPr>
              <w:jc w:val="center"/>
              <w:rPr>
                <w:sz w:val="22"/>
                <w:szCs w:val="22"/>
              </w:rPr>
            </w:pPr>
          </w:p>
        </w:tc>
      </w:tr>
      <w:tr w:rsidR="00F10E47" w:rsidRPr="00D462CF" w:rsidTr="00FD179A">
        <w:trPr>
          <w:trHeight w:val="305"/>
        </w:trPr>
        <w:tc>
          <w:tcPr>
            <w:tcW w:w="1951" w:type="dxa"/>
            <w:gridSpan w:val="2"/>
            <w:vMerge w:val="restart"/>
            <w:shd w:val="clear" w:color="auto" w:fill="D9D9D9"/>
            <w:vAlign w:val="center"/>
          </w:tcPr>
          <w:p w:rsidR="00F10E47" w:rsidRPr="00FE03E2" w:rsidRDefault="00F10E47" w:rsidP="005B07F5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Contactos Disponibilizados: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F10E47" w:rsidRPr="00FE03E2" w:rsidRDefault="00F10E47" w:rsidP="005B07F5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Correio Eletrónico:</w:t>
            </w:r>
          </w:p>
        </w:tc>
        <w:tc>
          <w:tcPr>
            <w:tcW w:w="6484" w:type="dxa"/>
            <w:gridSpan w:val="3"/>
            <w:vAlign w:val="center"/>
          </w:tcPr>
          <w:p w:rsidR="00F10E47" w:rsidRPr="00FE03E2" w:rsidRDefault="00F10E47" w:rsidP="005B07F5">
            <w:pPr>
              <w:jc w:val="center"/>
              <w:rPr>
                <w:sz w:val="22"/>
                <w:szCs w:val="22"/>
              </w:rPr>
            </w:pPr>
          </w:p>
        </w:tc>
      </w:tr>
      <w:tr w:rsidR="00F10E47" w:rsidRPr="00D462CF" w:rsidTr="00FD179A">
        <w:tc>
          <w:tcPr>
            <w:tcW w:w="1951" w:type="dxa"/>
            <w:gridSpan w:val="2"/>
            <w:vMerge/>
            <w:shd w:val="clear" w:color="auto" w:fill="D9D9D9"/>
            <w:vAlign w:val="center"/>
          </w:tcPr>
          <w:p w:rsidR="00F10E47" w:rsidRPr="00FE03E2" w:rsidRDefault="00F10E47" w:rsidP="005B07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F10E47" w:rsidRPr="00FE03E2" w:rsidRDefault="00F10E47" w:rsidP="005B07F5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Telefone:</w:t>
            </w:r>
          </w:p>
        </w:tc>
        <w:tc>
          <w:tcPr>
            <w:tcW w:w="2409" w:type="dxa"/>
            <w:vAlign w:val="center"/>
          </w:tcPr>
          <w:p w:rsidR="00F10E47" w:rsidRPr="00FE03E2" w:rsidRDefault="00F10E47" w:rsidP="005B07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F10E47" w:rsidRPr="00FE03E2" w:rsidRDefault="00F10E47" w:rsidP="005B07F5">
            <w:pPr>
              <w:jc w:val="center"/>
              <w:rPr>
                <w:sz w:val="22"/>
                <w:szCs w:val="22"/>
              </w:rPr>
            </w:pPr>
            <w:r w:rsidRPr="00FE03E2">
              <w:rPr>
                <w:sz w:val="22"/>
                <w:szCs w:val="22"/>
              </w:rPr>
              <w:t>Telemóvel:</w:t>
            </w:r>
          </w:p>
        </w:tc>
        <w:tc>
          <w:tcPr>
            <w:tcW w:w="2657" w:type="dxa"/>
            <w:vAlign w:val="center"/>
          </w:tcPr>
          <w:p w:rsidR="00F10E47" w:rsidRPr="00FE03E2" w:rsidRDefault="00F10E47" w:rsidP="005B07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6715" w:rsidRPr="00300886" w:rsidRDefault="003E6715" w:rsidP="007F49DA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567"/>
        <w:gridCol w:w="850"/>
        <w:gridCol w:w="248"/>
        <w:gridCol w:w="1312"/>
        <w:gridCol w:w="425"/>
        <w:gridCol w:w="425"/>
        <w:gridCol w:w="425"/>
        <w:gridCol w:w="1799"/>
      </w:tblGrid>
      <w:tr w:rsidR="002A26F6" w:rsidRPr="00615A67" w:rsidTr="00DB66A1">
        <w:trPr>
          <w:trHeight w:val="233"/>
        </w:trPr>
        <w:tc>
          <w:tcPr>
            <w:tcW w:w="10412" w:type="dxa"/>
            <w:gridSpan w:val="10"/>
            <w:shd w:val="clear" w:color="auto" w:fill="BFBFBF"/>
            <w:vAlign w:val="center"/>
          </w:tcPr>
          <w:p w:rsidR="002A26F6" w:rsidRPr="00615A67" w:rsidRDefault="002A26F6" w:rsidP="00D42E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>1.3. Requisitos de Admissão a Concurso</w:t>
            </w:r>
            <w:r w:rsidR="00ED2CCA">
              <w:rPr>
                <w:b/>
                <w:sz w:val="24"/>
                <w:szCs w:val="24"/>
              </w:rPr>
              <w:t xml:space="preserve"> - </w:t>
            </w:r>
            <w:r w:rsidR="00ED2CCA" w:rsidRPr="00D42E9B">
              <w:rPr>
                <w:b/>
                <w:sz w:val="24"/>
                <w:szCs w:val="24"/>
              </w:rPr>
              <w:t>(anexar comprovativos)</w:t>
            </w:r>
          </w:p>
        </w:tc>
      </w:tr>
      <w:tr w:rsidR="00635F17" w:rsidRPr="00615A67" w:rsidTr="00DB66A1">
        <w:trPr>
          <w:trHeight w:val="233"/>
        </w:trPr>
        <w:tc>
          <w:tcPr>
            <w:tcW w:w="10412" w:type="dxa"/>
            <w:gridSpan w:val="10"/>
            <w:shd w:val="clear" w:color="auto" w:fill="FFFFFF" w:themeFill="background1"/>
            <w:vAlign w:val="center"/>
          </w:tcPr>
          <w:p w:rsidR="00A66A48" w:rsidRPr="00DE0574" w:rsidRDefault="00A66A48" w:rsidP="00A66A4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0574">
              <w:rPr>
                <w:sz w:val="22"/>
                <w:szCs w:val="22"/>
              </w:rPr>
              <w:t xml:space="preserve">Licenciatura em Psicologia </w:t>
            </w:r>
          </w:p>
          <w:p w:rsidR="00A66A48" w:rsidRPr="00DE0574" w:rsidRDefault="00A66A48" w:rsidP="00A66A4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E0574">
              <w:rPr>
                <w:sz w:val="22"/>
                <w:szCs w:val="22"/>
              </w:rPr>
              <w:t xml:space="preserve">Experiência profissional como Psicólogo em </w:t>
            </w:r>
            <w:r w:rsidRPr="00DE0574">
              <w:rPr>
                <w:bCs/>
                <w:sz w:val="22"/>
                <w:szCs w:val="22"/>
              </w:rPr>
              <w:t xml:space="preserve">estabelecimentos de ensino público </w:t>
            </w:r>
            <w:r w:rsidRPr="00DE0574">
              <w:rPr>
                <w:sz w:val="22"/>
                <w:szCs w:val="22"/>
              </w:rPr>
              <w:t>tutelados pelo ME.</w:t>
            </w:r>
          </w:p>
          <w:p w:rsidR="00635F17" w:rsidRPr="00DE0574" w:rsidRDefault="00A66A48" w:rsidP="002A26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0574">
              <w:rPr>
                <w:sz w:val="22"/>
                <w:szCs w:val="22"/>
              </w:rPr>
              <w:t>Ser detentor de Cédula Profissional da Ordem dos Psicólogos Portugueses</w:t>
            </w:r>
            <w:r w:rsidR="001824E4" w:rsidRPr="00DE0574">
              <w:rPr>
                <w:sz w:val="22"/>
                <w:szCs w:val="22"/>
              </w:rPr>
              <w:t>.</w:t>
            </w:r>
          </w:p>
        </w:tc>
      </w:tr>
      <w:tr w:rsidR="00A66A48" w:rsidRPr="00615A67" w:rsidTr="00DD1963">
        <w:trPr>
          <w:trHeight w:val="376"/>
        </w:trPr>
        <w:tc>
          <w:tcPr>
            <w:tcW w:w="2235" w:type="dxa"/>
            <w:vMerge w:val="restart"/>
            <w:shd w:val="clear" w:color="auto" w:fill="D9D9D9"/>
            <w:vAlign w:val="center"/>
          </w:tcPr>
          <w:p w:rsidR="00A66A48" w:rsidRDefault="00A66A48" w:rsidP="00864CAD">
            <w:pPr>
              <w:jc w:val="center"/>
              <w:rPr>
                <w:sz w:val="22"/>
                <w:szCs w:val="22"/>
              </w:rPr>
            </w:pPr>
            <w:r w:rsidRPr="00F84555">
              <w:rPr>
                <w:sz w:val="22"/>
                <w:szCs w:val="22"/>
              </w:rPr>
              <w:t>Habilitações Académicas:</w:t>
            </w:r>
          </w:p>
          <w:p w:rsidR="00DD1963" w:rsidRPr="00DD1963" w:rsidRDefault="00DD1963" w:rsidP="00864CAD">
            <w:pPr>
              <w:jc w:val="center"/>
              <w:rPr>
                <w:b/>
                <w:sz w:val="22"/>
                <w:szCs w:val="22"/>
              </w:rPr>
            </w:pPr>
            <w:r w:rsidRPr="00DD1963">
              <w:rPr>
                <w:b/>
                <w:sz w:val="22"/>
                <w:szCs w:val="22"/>
              </w:rPr>
              <w:t>(Anexar certificado de habilitações)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A66A48" w:rsidRPr="00F84555" w:rsidRDefault="00A66A48" w:rsidP="00864CAD">
            <w:pPr>
              <w:jc w:val="center"/>
              <w:rPr>
                <w:sz w:val="22"/>
                <w:szCs w:val="22"/>
              </w:rPr>
            </w:pPr>
            <w:r w:rsidRPr="00F84555">
              <w:rPr>
                <w:sz w:val="22"/>
                <w:szCs w:val="22"/>
              </w:rPr>
              <w:t>Instituição:</w:t>
            </w:r>
          </w:p>
        </w:tc>
        <w:tc>
          <w:tcPr>
            <w:tcW w:w="5484" w:type="dxa"/>
            <w:gridSpan w:val="7"/>
            <w:vAlign w:val="center"/>
          </w:tcPr>
          <w:p w:rsidR="00A66A48" w:rsidRPr="00F84555" w:rsidRDefault="00A66A48" w:rsidP="00864CAD">
            <w:pPr>
              <w:jc w:val="center"/>
              <w:rPr>
                <w:sz w:val="22"/>
                <w:szCs w:val="22"/>
              </w:rPr>
            </w:pPr>
          </w:p>
        </w:tc>
      </w:tr>
      <w:tr w:rsidR="00A66A48" w:rsidRPr="00615A67" w:rsidTr="00DD1963">
        <w:trPr>
          <w:trHeight w:val="281"/>
        </w:trPr>
        <w:tc>
          <w:tcPr>
            <w:tcW w:w="2235" w:type="dxa"/>
            <w:vMerge/>
            <w:shd w:val="clear" w:color="auto" w:fill="D9D9D9"/>
            <w:vAlign w:val="center"/>
          </w:tcPr>
          <w:p w:rsidR="00A66A48" w:rsidRPr="00F84555" w:rsidRDefault="00A66A48" w:rsidP="00864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A66A48" w:rsidRPr="00F84555" w:rsidRDefault="00A66A48" w:rsidP="00864CAD">
            <w:pPr>
              <w:jc w:val="center"/>
              <w:rPr>
                <w:sz w:val="22"/>
                <w:szCs w:val="22"/>
              </w:rPr>
            </w:pPr>
            <w:r w:rsidRPr="00F84555">
              <w:rPr>
                <w:sz w:val="22"/>
                <w:szCs w:val="22"/>
              </w:rPr>
              <w:t>Curso:</w:t>
            </w:r>
          </w:p>
        </w:tc>
        <w:tc>
          <w:tcPr>
            <w:tcW w:w="5484" w:type="dxa"/>
            <w:gridSpan w:val="7"/>
            <w:vAlign w:val="center"/>
          </w:tcPr>
          <w:p w:rsidR="00A66A48" w:rsidRPr="00F84555" w:rsidRDefault="00A66A48" w:rsidP="00864CAD">
            <w:pPr>
              <w:jc w:val="center"/>
              <w:rPr>
                <w:sz w:val="22"/>
                <w:szCs w:val="22"/>
              </w:rPr>
            </w:pPr>
          </w:p>
        </w:tc>
      </w:tr>
      <w:tr w:rsidR="00A66A48" w:rsidRPr="00615A67" w:rsidTr="00DD1963">
        <w:trPr>
          <w:trHeight w:val="400"/>
        </w:trPr>
        <w:tc>
          <w:tcPr>
            <w:tcW w:w="2235" w:type="dxa"/>
            <w:vMerge/>
            <w:shd w:val="clear" w:color="auto" w:fill="D9D9D9"/>
            <w:vAlign w:val="center"/>
          </w:tcPr>
          <w:p w:rsidR="00A66A48" w:rsidRPr="00F84555" w:rsidRDefault="00A66A48" w:rsidP="00864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A66A48" w:rsidRPr="00F84555" w:rsidRDefault="00A66A48" w:rsidP="00864CAD">
            <w:pPr>
              <w:jc w:val="center"/>
              <w:rPr>
                <w:sz w:val="22"/>
                <w:szCs w:val="22"/>
              </w:rPr>
            </w:pPr>
            <w:r w:rsidRPr="00F84555">
              <w:rPr>
                <w:sz w:val="22"/>
                <w:szCs w:val="22"/>
              </w:rPr>
              <w:t>Grau Académico:</w:t>
            </w:r>
          </w:p>
        </w:tc>
        <w:tc>
          <w:tcPr>
            <w:tcW w:w="5484" w:type="dxa"/>
            <w:gridSpan w:val="7"/>
            <w:vAlign w:val="center"/>
          </w:tcPr>
          <w:p w:rsidR="00A66A48" w:rsidRPr="00F84555" w:rsidRDefault="00A66A48" w:rsidP="00864CAD">
            <w:pPr>
              <w:jc w:val="center"/>
              <w:rPr>
                <w:sz w:val="22"/>
                <w:szCs w:val="22"/>
              </w:rPr>
            </w:pPr>
          </w:p>
        </w:tc>
      </w:tr>
      <w:tr w:rsidR="00DB66A1" w:rsidRPr="00615A67" w:rsidTr="00DD1963">
        <w:trPr>
          <w:trHeight w:val="419"/>
        </w:trPr>
        <w:tc>
          <w:tcPr>
            <w:tcW w:w="2235" w:type="dxa"/>
            <w:vMerge/>
            <w:shd w:val="clear" w:color="auto" w:fill="D9D9D9"/>
            <w:vAlign w:val="center"/>
          </w:tcPr>
          <w:p w:rsidR="00DB66A1" w:rsidRPr="00F84555" w:rsidRDefault="00DB66A1" w:rsidP="00864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DB66A1" w:rsidRPr="00F84555" w:rsidRDefault="00DB66A1" w:rsidP="00864CAD">
            <w:pPr>
              <w:jc w:val="center"/>
              <w:rPr>
                <w:sz w:val="22"/>
                <w:szCs w:val="22"/>
              </w:rPr>
            </w:pPr>
            <w:r w:rsidRPr="00F84555">
              <w:rPr>
                <w:sz w:val="22"/>
                <w:szCs w:val="22"/>
              </w:rPr>
              <w:t>Classificação Académica:</w:t>
            </w:r>
          </w:p>
        </w:tc>
        <w:tc>
          <w:tcPr>
            <w:tcW w:w="1098" w:type="dxa"/>
            <w:gridSpan w:val="2"/>
            <w:vAlign w:val="center"/>
          </w:tcPr>
          <w:p w:rsidR="00DB66A1" w:rsidRPr="00F84555" w:rsidRDefault="00DB66A1" w:rsidP="00864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DB66A1" w:rsidRPr="00F84555" w:rsidRDefault="00DB66A1" w:rsidP="00864CAD">
            <w:pPr>
              <w:jc w:val="center"/>
              <w:rPr>
                <w:sz w:val="22"/>
                <w:szCs w:val="22"/>
              </w:rPr>
            </w:pPr>
            <w:r w:rsidRPr="00F84555">
              <w:rPr>
                <w:sz w:val="22"/>
                <w:szCs w:val="22"/>
              </w:rPr>
              <w:t>Data do Curso:</w:t>
            </w:r>
          </w:p>
        </w:tc>
        <w:tc>
          <w:tcPr>
            <w:tcW w:w="2649" w:type="dxa"/>
            <w:gridSpan w:val="3"/>
            <w:vAlign w:val="center"/>
          </w:tcPr>
          <w:p w:rsidR="00DB66A1" w:rsidRPr="00F84555" w:rsidRDefault="00DB66A1" w:rsidP="00864CAD">
            <w:pPr>
              <w:jc w:val="center"/>
              <w:rPr>
                <w:sz w:val="22"/>
                <w:szCs w:val="22"/>
              </w:rPr>
            </w:pPr>
            <w:r w:rsidRPr="00F84555">
              <w:rPr>
                <w:sz w:val="22"/>
                <w:szCs w:val="22"/>
              </w:rPr>
              <w:t>_____ / _____ / ______</w:t>
            </w:r>
          </w:p>
        </w:tc>
      </w:tr>
      <w:tr w:rsidR="00DE0574" w:rsidRPr="00615A67" w:rsidTr="00DB66A1">
        <w:trPr>
          <w:trHeight w:val="233"/>
        </w:trPr>
        <w:tc>
          <w:tcPr>
            <w:tcW w:w="4928" w:type="dxa"/>
            <w:gridSpan w:val="3"/>
            <w:vMerge w:val="restart"/>
            <w:shd w:val="clear" w:color="auto" w:fill="D9D9D9"/>
            <w:vAlign w:val="center"/>
          </w:tcPr>
          <w:p w:rsidR="00FD179A" w:rsidRPr="00F84555" w:rsidRDefault="00DE0574" w:rsidP="006E32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5">
              <w:rPr>
                <w:sz w:val="22"/>
                <w:szCs w:val="22"/>
              </w:rPr>
              <w:t xml:space="preserve">Experiência profissional como Psicólogo(a) </w:t>
            </w:r>
            <w:proofErr w:type="gramStart"/>
            <w:r w:rsidR="00DB66A1" w:rsidRPr="00F84555">
              <w:rPr>
                <w:sz w:val="22"/>
                <w:szCs w:val="22"/>
              </w:rPr>
              <w:t>em</w:t>
            </w:r>
            <w:proofErr w:type="gramEnd"/>
          </w:p>
          <w:p w:rsidR="00DE0574" w:rsidRDefault="00DE0574" w:rsidP="006E32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5">
              <w:rPr>
                <w:sz w:val="22"/>
                <w:szCs w:val="22"/>
              </w:rPr>
              <w:t>Estabelecimen</w:t>
            </w:r>
            <w:r w:rsidR="00FD179A" w:rsidRPr="00F84555">
              <w:rPr>
                <w:sz w:val="22"/>
                <w:szCs w:val="22"/>
              </w:rPr>
              <w:t>tos de Ensino tutelados pelo ME</w:t>
            </w:r>
            <w:r w:rsidRPr="00F84555">
              <w:rPr>
                <w:sz w:val="22"/>
                <w:szCs w:val="22"/>
              </w:rPr>
              <w:t>.</w:t>
            </w:r>
          </w:p>
          <w:p w:rsidR="00DD1963" w:rsidRPr="00F84555" w:rsidRDefault="00DD1963" w:rsidP="00DD19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1963">
              <w:rPr>
                <w:b/>
                <w:sz w:val="22"/>
                <w:szCs w:val="22"/>
              </w:rPr>
              <w:t xml:space="preserve">(Anexar </w:t>
            </w:r>
            <w:r>
              <w:rPr>
                <w:b/>
                <w:sz w:val="22"/>
                <w:szCs w:val="22"/>
              </w:rPr>
              <w:t>comprovativo do tempo de serviço declarado</w:t>
            </w:r>
            <w:r w:rsidRPr="00DD196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5"/>
            <w:shd w:val="clear" w:color="auto" w:fill="D9D9D9"/>
            <w:vAlign w:val="center"/>
          </w:tcPr>
          <w:p w:rsidR="00DE0574" w:rsidRPr="00F84555" w:rsidRDefault="00DE0574" w:rsidP="006E32F6">
            <w:pPr>
              <w:jc w:val="center"/>
              <w:rPr>
                <w:sz w:val="22"/>
                <w:szCs w:val="22"/>
              </w:rPr>
            </w:pPr>
            <w:r w:rsidRPr="00F84555">
              <w:rPr>
                <w:sz w:val="22"/>
                <w:szCs w:val="22"/>
              </w:rPr>
              <w:t>Contabilização do tempo de serviço, em anos:</w:t>
            </w:r>
          </w:p>
        </w:tc>
        <w:tc>
          <w:tcPr>
            <w:tcW w:w="2224" w:type="dxa"/>
            <w:gridSpan w:val="2"/>
            <w:vAlign w:val="center"/>
          </w:tcPr>
          <w:p w:rsidR="00DE0574" w:rsidRPr="00F84555" w:rsidRDefault="00DE0574" w:rsidP="006E32F6">
            <w:pPr>
              <w:jc w:val="center"/>
              <w:rPr>
                <w:sz w:val="22"/>
                <w:szCs w:val="22"/>
              </w:rPr>
            </w:pPr>
          </w:p>
        </w:tc>
      </w:tr>
      <w:tr w:rsidR="00DE0574" w:rsidRPr="00615A67" w:rsidTr="00DB66A1">
        <w:trPr>
          <w:trHeight w:val="377"/>
        </w:trPr>
        <w:tc>
          <w:tcPr>
            <w:tcW w:w="4928" w:type="dxa"/>
            <w:gridSpan w:val="3"/>
            <w:vMerge/>
            <w:shd w:val="clear" w:color="auto" w:fill="D9D9D9"/>
            <w:vAlign w:val="center"/>
          </w:tcPr>
          <w:p w:rsidR="00DE0574" w:rsidRPr="00F84555" w:rsidRDefault="00DE0574" w:rsidP="006E32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shd w:val="clear" w:color="auto" w:fill="D9D9D9"/>
            <w:vAlign w:val="center"/>
          </w:tcPr>
          <w:p w:rsidR="00DE0574" w:rsidRPr="00F84555" w:rsidRDefault="00DE0574" w:rsidP="006E32F6">
            <w:pPr>
              <w:jc w:val="center"/>
              <w:rPr>
                <w:sz w:val="22"/>
                <w:szCs w:val="22"/>
              </w:rPr>
            </w:pPr>
            <w:r w:rsidRPr="00F84555">
              <w:rPr>
                <w:sz w:val="22"/>
                <w:szCs w:val="22"/>
              </w:rPr>
              <w:t>Respetiva equivalência em dias:</w:t>
            </w:r>
          </w:p>
        </w:tc>
        <w:tc>
          <w:tcPr>
            <w:tcW w:w="2224" w:type="dxa"/>
            <w:gridSpan w:val="2"/>
            <w:vAlign w:val="center"/>
          </w:tcPr>
          <w:p w:rsidR="00DE0574" w:rsidRPr="00F84555" w:rsidRDefault="00DE0574" w:rsidP="006E32F6">
            <w:pPr>
              <w:jc w:val="center"/>
              <w:rPr>
                <w:sz w:val="22"/>
                <w:szCs w:val="22"/>
              </w:rPr>
            </w:pPr>
          </w:p>
        </w:tc>
      </w:tr>
      <w:tr w:rsidR="00DE0574" w:rsidRPr="00615A67" w:rsidTr="00DB66A1">
        <w:trPr>
          <w:trHeight w:val="233"/>
        </w:trPr>
        <w:tc>
          <w:tcPr>
            <w:tcW w:w="10412" w:type="dxa"/>
            <w:gridSpan w:val="10"/>
            <w:vAlign w:val="center"/>
          </w:tcPr>
          <w:p w:rsidR="00DE0574" w:rsidRPr="00F84555" w:rsidRDefault="00DE0574" w:rsidP="001F56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5">
              <w:rPr>
                <w:sz w:val="22"/>
                <w:szCs w:val="22"/>
                <w:u w:val="single"/>
              </w:rPr>
              <w:t>NOTA:</w:t>
            </w:r>
            <w:r w:rsidRPr="00F84555">
              <w:rPr>
                <w:sz w:val="22"/>
                <w:szCs w:val="22"/>
              </w:rPr>
              <w:t xml:space="preserve"> A contabilização do tempo de serviço</w:t>
            </w:r>
            <w:proofErr w:type="gramStart"/>
            <w:r w:rsidRPr="00F84555">
              <w:rPr>
                <w:sz w:val="22"/>
                <w:szCs w:val="22"/>
              </w:rPr>
              <w:t>,</w:t>
            </w:r>
            <w:proofErr w:type="gramEnd"/>
            <w:r w:rsidRPr="00F84555">
              <w:rPr>
                <w:sz w:val="22"/>
                <w:szCs w:val="22"/>
              </w:rPr>
              <w:t xml:space="preserve"> deverá ser registada </w:t>
            </w:r>
            <w:r w:rsidRPr="00F84555">
              <w:rPr>
                <w:sz w:val="22"/>
                <w:szCs w:val="22"/>
                <w:u w:val="single"/>
              </w:rPr>
              <w:t>em anos</w:t>
            </w:r>
            <w:r w:rsidRPr="00F84555">
              <w:rPr>
                <w:sz w:val="22"/>
                <w:szCs w:val="22"/>
              </w:rPr>
              <w:t xml:space="preserve">, com a respetiva equivalência </w:t>
            </w:r>
            <w:r w:rsidRPr="00F84555">
              <w:rPr>
                <w:sz w:val="22"/>
                <w:szCs w:val="22"/>
                <w:u w:val="single"/>
              </w:rPr>
              <w:t>em dias</w:t>
            </w:r>
            <w:r w:rsidRPr="00F84555">
              <w:rPr>
                <w:sz w:val="22"/>
                <w:szCs w:val="22"/>
              </w:rPr>
              <w:t xml:space="preserve">. O tempo de serviço a contabilizar deverá ter sido prestado como Psicólogo(a) em estabelecimentos de ensino tutelados pelo MEC, nos termos do regime geral da função pública, até 31 de </w:t>
            </w:r>
            <w:r w:rsidR="001F5695" w:rsidRPr="00F84555">
              <w:rPr>
                <w:sz w:val="22"/>
                <w:szCs w:val="22"/>
              </w:rPr>
              <w:t>agosto</w:t>
            </w:r>
            <w:r w:rsidRPr="00F84555">
              <w:rPr>
                <w:sz w:val="22"/>
                <w:szCs w:val="22"/>
              </w:rPr>
              <w:t xml:space="preserve"> de 2019.</w:t>
            </w:r>
          </w:p>
        </w:tc>
      </w:tr>
      <w:tr w:rsidR="00DB66A1" w:rsidRPr="00615A67" w:rsidTr="00DB66A1">
        <w:trPr>
          <w:trHeight w:val="233"/>
        </w:trPr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:rsidR="001F5695" w:rsidRPr="00F84555" w:rsidRDefault="001F5695" w:rsidP="006E32F6">
            <w:pPr>
              <w:jc w:val="center"/>
              <w:rPr>
                <w:bCs/>
                <w:sz w:val="22"/>
                <w:szCs w:val="22"/>
              </w:rPr>
            </w:pPr>
            <w:r w:rsidRPr="00F84555">
              <w:rPr>
                <w:bCs/>
                <w:sz w:val="22"/>
                <w:szCs w:val="22"/>
              </w:rPr>
              <w:t xml:space="preserve">Detentor de Cédula Profissional emitida pela Ordem dos Psicólogos 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1F5695" w:rsidRPr="00F84555" w:rsidRDefault="001F5695" w:rsidP="006E32F6">
            <w:pPr>
              <w:jc w:val="center"/>
              <w:rPr>
                <w:sz w:val="22"/>
                <w:szCs w:val="22"/>
              </w:rPr>
            </w:pPr>
            <w:r w:rsidRPr="00F84555">
              <w:rPr>
                <w:sz w:val="22"/>
                <w:szCs w:val="22"/>
              </w:rPr>
              <w:t>SIM (X)</w:t>
            </w:r>
          </w:p>
        </w:tc>
        <w:tc>
          <w:tcPr>
            <w:tcW w:w="1560" w:type="dxa"/>
            <w:gridSpan w:val="2"/>
            <w:vAlign w:val="center"/>
          </w:tcPr>
          <w:p w:rsidR="001F5695" w:rsidRPr="00F84555" w:rsidRDefault="001F5695" w:rsidP="006E3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1F5695" w:rsidRPr="00F84555" w:rsidRDefault="001F5695" w:rsidP="006E32F6">
            <w:pPr>
              <w:jc w:val="center"/>
              <w:rPr>
                <w:sz w:val="22"/>
                <w:szCs w:val="22"/>
              </w:rPr>
            </w:pPr>
            <w:r w:rsidRPr="00F84555">
              <w:rPr>
                <w:sz w:val="22"/>
                <w:szCs w:val="22"/>
              </w:rPr>
              <w:t>NÃO (X)</w:t>
            </w:r>
          </w:p>
        </w:tc>
        <w:tc>
          <w:tcPr>
            <w:tcW w:w="1799" w:type="dxa"/>
            <w:vAlign w:val="center"/>
          </w:tcPr>
          <w:p w:rsidR="001F5695" w:rsidRPr="00F84555" w:rsidRDefault="001F5695" w:rsidP="006E32F6">
            <w:pPr>
              <w:jc w:val="center"/>
              <w:rPr>
                <w:sz w:val="22"/>
                <w:szCs w:val="22"/>
              </w:rPr>
            </w:pPr>
          </w:p>
        </w:tc>
      </w:tr>
      <w:tr w:rsidR="001F5695" w:rsidRPr="00615A67" w:rsidTr="00DB66A1">
        <w:trPr>
          <w:trHeight w:val="499"/>
        </w:trPr>
        <w:tc>
          <w:tcPr>
            <w:tcW w:w="4361" w:type="dxa"/>
            <w:gridSpan w:val="2"/>
            <w:shd w:val="clear" w:color="auto" w:fill="D9D9D9"/>
            <w:vAlign w:val="center"/>
          </w:tcPr>
          <w:p w:rsidR="001F5695" w:rsidRDefault="001F5695" w:rsidP="006E32F6">
            <w:pPr>
              <w:jc w:val="center"/>
              <w:rPr>
                <w:bCs/>
                <w:sz w:val="22"/>
                <w:szCs w:val="22"/>
              </w:rPr>
            </w:pPr>
            <w:r w:rsidRPr="00F84555">
              <w:rPr>
                <w:bCs/>
                <w:sz w:val="22"/>
                <w:szCs w:val="22"/>
              </w:rPr>
              <w:t>Nº de Inscrição na Ordem dos Psicólogos:</w:t>
            </w:r>
          </w:p>
          <w:p w:rsidR="000F67AA" w:rsidRPr="00F84555" w:rsidRDefault="000F67AA" w:rsidP="006E32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DD1963">
              <w:rPr>
                <w:b/>
                <w:sz w:val="22"/>
                <w:szCs w:val="22"/>
              </w:rPr>
              <w:t xml:space="preserve">Anexar </w:t>
            </w:r>
            <w:r>
              <w:rPr>
                <w:b/>
                <w:sz w:val="22"/>
                <w:szCs w:val="22"/>
              </w:rPr>
              <w:t>comprovativo)</w:t>
            </w:r>
          </w:p>
        </w:tc>
        <w:tc>
          <w:tcPr>
            <w:tcW w:w="6051" w:type="dxa"/>
            <w:gridSpan w:val="8"/>
            <w:vAlign w:val="center"/>
          </w:tcPr>
          <w:p w:rsidR="001F5695" w:rsidRPr="00F84555" w:rsidRDefault="001F5695" w:rsidP="006E32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F84555" w:rsidRDefault="00F84555" w:rsidP="00F8455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00886" w:rsidRPr="00615A67" w:rsidRDefault="00300886" w:rsidP="00F8455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  <w:gridCol w:w="1590"/>
      </w:tblGrid>
      <w:tr w:rsidR="00414746" w:rsidRPr="00615A67" w:rsidTr="00864CAD">
        <w:tc>
          <w:tcPr>
            <w:tcW w:w="10312" w:type="dxa"/>
            <w:gridSpan w:val="2"/>
            <w:shd w:val="clear" w:color="auto" w:fill="BFBFBF"/>
            <w:vAlign w:val="center"/>
          </w:tcPr>
          <w:p w:rsidR="00414746" w:rsidRPr="00615A67" w:rsidRDefault="00414746" w:rsidP="00414746">
            <w:pPr>
              <w:shd w:val="clear" w:color="auto" w:fill="BFBFB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>2. Portfólio – Informações do Candidato</w:t>
            </w:r>
          </w:p>
        </w:tc>
      </w:tr>
      <w:tr w:rsidR="00414746" w:rsidRPr="00615A67" w:rsidTr="00414746">
        <w:tc>
          <w:tcPr>
            <w:tcW w:w="8722" w:type="dxa"/>
            <w:shd w:val="clear" w:color="auto" w:fill="BFBFBF"/>
            <w:vAlign w:val="center"/>
          </w:tcPr>
          <w:p w:rsidR="00414746" w:rsidRPr="00615A67" w:rsidRDefault="00414746" w:rsidP="00864C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>Parâmetros de Avaliação</w:t>
            </w:r>
          </w:p>
        </w:tc>
        <w:tc>
          <w:tcPr>
            <w:tcW w:w="1590" w:type="dxa"/>
            <w:shd w:val="clear" w:color="auto" w:fill="BFBFBF"/>
            <w:vAlign w:val="center"/>
          </w:tcPr>
          <w:p w:rsidR="00414746" w:rsidRPr="00615A67" w:rsidRDefault="00414746" w:rsidP="00864C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>Ponderação</w:t>
            </w:r>
          </w:p>
        </w:tc>
      </w:tr>
      <w:tr w:rsidR="00414746" w:rsidRPr="00615A67" w:rsidTr="00414746">
        <w:tc>
          <w:tcPr>
            <w:tcW w:w="8722" w:type="dxa"/>
          </w:tcPr>
          <w:p w:rsidR="00414746" w:rsidRPr="00615A67" w:rsidRDefault="00414746" w:rsidP="00ED2CC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 xml:space="preserve">C.1.1- Habilitação académica </w:t>
            </w:r>
          </w:p>
        </w:tc>
        <w:tc>
          <w:tcPr>
            <w:tcW w:w="1590" w:type="dxa"/>
            <w:vAlign w:val="center"/>
          </w:tcPr>
          <w:p w:rsidR="00414746" w:rsidRPr="00615A67" w:rsidRDefault="00414746" w:rsidP="00864CAD">
            <w:pPr>
              <w:autoSpaceDE w:val="0"/>
              <w:autoSpaceDN w:val="0"/>
              <w:adjustRightInd w:val="0"/>
              <w:ind w:left="426" w:hanging="426"/>
              <w:jc w:val="center"/>
              <w:rPr>
                <w:sz w:val="24"/>
                <w:szCs w:val="24"/>
              </w:rPr>
            </w:pPr>
            <w:r w:rsidRPr="00615A67">
              <w:rPr>
                <w:sz w:val="24"/>
                <w:szCs w:val="24"/>
              </w:rPr>
              <w:t>10 %</w:t>
            </w:r>
          </w:p>
        </w:tc>
      </w:tr>
    </w:tbl>
    <w:p w:rsidR="002A26F6" w:rsidRPr="00615A67" w:rsidRDefault="002A26F6" w:rsidP="00CA05C7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ED2CCA" w:rsidRDefault="00541A13" w:rsidP="00CA05C7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615A67">
        <w:rPr>
          <w:b/>
          <w:sz w:val="24"/>
          <w:szCs w:val="24"/>
        </w:rPr>
        <w:t>(Registo da informação, pelo candidato, pertinente para este parâmetro de avaliação</w:t>
      </w:r>
      <w:r w:rsidR="000F67AA">
        <w:rPr>
          <w:b/>
          <w:sz w:val="24"/>
          <w:szCs w:val="24"/>
        </w:rPr>
        <w:t xml:space="preserve"> – </w:t>
      </w:r>
      <w:r w:rsidR="000F67AA" w:rsidRPr="000F67AA">
        <w:rPr>
          <w:sz w:val="24"/>
          <w:szCs w:val="24"/>
        </w:rPr>
        <w:t>anexar Certificado de habilitações ao Portfólio</w:t>
      </w:r>
      <w:r w:rsidRPr="000F67AA">
        <w:rPr>
          <w:sz w:val="24"/>
          <w:szCs w:val="24"/>
        </w:rPr>
        <w:t>)</w:t>
      </w:r>
    </w:p>
    <w:p w:rsidR="0052475B" w:rsidRPr="00615A67" w:rsidRDefault="00C142CD" w:rsidP="00CA05C7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B16C5F"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  <w:gridCol w:w="1590"/>
      </w:tblGrid>
      <w:tr w:rsidR="00414746" w:rsidRPr="00615A67" w:rsidTr="00864CAD">
        <w:tc>
          <w:tcPr>
            <w:tcW w:w="10312" w:type="dxa"/>
            <w:gridSpan w:val="2"/>
            <w:shd w:val="clear" w:color="auto" w:fill="BFBFBF"/>
            <w:vAlign w:val="center"/>
          </w:tcPr>
          <w:p w:rsidR="00414746" w:rsidRPr="00615A67" w:rsidRDefault="00414746" w:rsidP="00864CAD">
            <w:pPr>
              <w:shd w:val="clear" w:color="auto" w:fill="BFBFB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>2. Portfólio – Informações do Candidato</w:t>
            </w:r>
          </w:p>
        </w:tc>
      </w:tr>
      <w:tr w:rsidR="00414746" w:rsidRPr="00615A67" w:rsidTr="00414746">
        <w:tc>
          <w:tcPr>
            <w:tcW w:w="8722" w:type="dxa"/>
            <w:shd w:val="clear" w:color="auto" w:fill="BFBFBF"/>
            <w:vAlign w:val="center"/>
          </w:tcPr>
          <w:p w:rsidR="00414746" w:rsidRPr="00615A67" w:rsidRDefault="00414746" w:rsidP="00864C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>Parâmetros de Avaliação</w:t>
            </w:r>
          </w:p>
        </w:tc>
        <w:tc>
          <w:tcPr>
            <w:tcW w:w="1590" w:type="dxa"/>
            <w:shd w:val="clear" w:color="auto" w:fill="BFBFBF"/>
            <w:vAlign w:val="center"/>
          </w:tcPr>
          <w:p w:rsidR="00414746" w:rsidRPr="00615A67" w:rsidRDefault="00414746" w:rsidP="00864C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>Ponderação</w:t>
            </w:r>
          </w:p>
        </w:tc>
      </w:tr>
      <w:tr w:rsidR="00414746" w:rsidRPr="00615A67" w:rsidTr="00DE0574">
        <w:trPr>
          <w:trHeight w:val="453"/>
        </w:trPr>
        <w:tc>
          <w:tcPr>
            <w:tcW w:w="8722" w:type="dxa"/>
            <w:vAlign w:val="center"/>
          </w:tcPr>
          <w:p w:rsidR="00414746" w:rsidRPr="00615A67" w:rsidRDefault="00414746" w:rsidP="00DE05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>C.1.2- Formação profissional na área.</w:t>
            </w:r>
          </w:p>
        </w:tc>
        <w:tc>
          <w:tcPr>
            <w:tcW w:w="1590" w:type="dxa"/>
            <w:vAlign w:val="center"/>
          </w:tcPr>
          <w:p w:rsidR="00414746" w:rsidRPr="00615A67" w:rsidRDefault="00414746" w:rsidP="00864C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5A67">
              <w:rPr>
                <w:sz w:val="24"/>
                <w:szCs w:val="24"/>
              </w:rPr>
              <w:t>5 %</w:t>
            </w:r>
          </w:p>
        </w:tc>
      </w:tr>
    </w:tbl>
    <w:p w:rsidR="00414746" w:rsidRPr="00615A67" w:rsidRDefault="00414746" w:rsidP="00CA05C7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541A13" w:rsidRPr="00615A67" w:rsidRDefault="00541A13" w:rsidP="00541A1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615A67">
        <w:rPr>
          <w:b/>
          <w:sz w:val="24"/>
          <w:szCs w:val="24"/>
        </w:rPr>
        <w:t>(Registo da informação, pelo candidato, pertinente para este parâmetro de avaliação</w:t>
      </w:r>
      <w:r w:rsidR="00ED2CCA">
        <w:rPr>
          <w:b/>
          <w:sz w:val="24"/>
          <w:szCs w:val="24"/>
        </w:rPr>
        <w:t xml:space="preserve"> – </w:t>
      </w:r>
      <w:r w:rsidR="00ED2CCA" w:rsidRPr="00ED2CCA">
        <w:rPr>
          <w:sz w:val="24"/>
          <w:szCs w:val="24"/>
        </w:rPr>
        <w:t xml:space="preserve">Documentos comprovativos a apresentar na </w:t>
      </w:r>
      <w:r w:rsidR="00ED2CCA">
        <w:rPr>
          <w:bCs/>
          <w:sz w:val="24"/>
          <w:szCs w:val="24"/>
        </w:rPr>
        <w:t>Entrevista de Avaliação de C</w:t>
      </w:r>
      <w:r w:rsidR="00ED2CCA" w:rsidRPr="00ED2CCA">
        <w:rPr>
          <w:bCs/>
          <w:sz w:val="24"/>
          <w:szCs w:val="24"/>
        </w:rPr>
        <w:t>ompetências</w:t>
      </w:r>
      <w:r w:rsidRPr="00615A67">
        <w:rPr>
          <w:b/>
          <w:sz w:val="24"/>
          <w:szCs w:val="24"/>
        </w:rPr>
        <w:t>)</w:t>
      </w:r>
    </w:p>
    <w:p w:rsidR="00414746" w:rsidRPr="00615A67" w:rsidRDefault="00414746" w:rsidP="00CA05C7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  <w:gridCol w:w="1590"/>
      </w:tblGrid>
      <w:tr w:rsidR="00414746" w:rsidRPr="00615A67" w:rsidTr="00864CAD">
        <w:tc>
          <w:tcPr>
            <w:tcW w:w="10312" w:type="dxa"/>
            <w:gridSpan w:val="2"/>
            <w:shd w:val="clear" w:color="auto" w:fill="BFBFBF"/>
            <w:vAlign w:val="center"/>
          </w:tcPr>
          <w:p w:rsidR="00414746" w:rsidRPr="00615A67" w:rsidRDefault="00414746" w:rsidP="00864CAD">
            <w:pPr>
              <w:shd w:val="clear" w:color="auto" w:fill="BFBFB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>2. Portfólio – Informações do Candidato</w:t>
            </w:r>
          </w:p>
        </w:tc>
      </w:tr>
      <w:tr w:rsidR="00414746" w:rsidRPr="00615A67" w:rsidTr="00414746">
        <w:tc>
          <w:tcPr>
            <w:tcW w:w="8722" w:type="dxa"/>
            <w:shd w:val="clear" w:color="auto" w:fill="BFBFBF"/>
            <w:vAlign w:val="center"/>
          </w:tcPr>
          <w:p w:rsidR="00414746" w:rsidRPr="00615A67" w:rsidRDefault="00414746" w:rsidP="00864C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>Parâmetros de Avaliação</w:t>
            </w:r>
          </w:p>
        </w:tc>
        <w:tc>
          <w:tcPr>
            <w:tcW w:w="1590" w:type="dxa"/>
            <w:shd w:val="clear" w:color="auto" w:fill="BFBFBF"/>
            <w:vAlign w:val="center"/>
          </w:tcPr>
          <w:p w:rsidR="00414746" w:rsidRPr="00615A67" w:rsidRDefault="00414746" w:rsidP="00864C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>Ponderação</w:t>
            </w:r>
          </w:p>
        </w:tc>
      </w:tr>
      <w:tr w:rsidR="00414746" w:rsidRPr="00615A67" w:rsidTr="00414746">
        <w:tc>
          <w:tcPr>
            <w:tcW w:w="8722" w:type="dxa"/>
          </w:tcPr>
          <w:p w:rsidR="00414746" w:rsidRPr="00DE0574" w:rsidRDefault="00414746" w:rsidP="00DE057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E0574">
              <w:rPr>
                <w:b/>
                <w:sz w:val="24"/>
                <w:szCs w:val="24"/>
              </w:rPr>
              <w:t xml:space="preserve">C.1.3- Evidências de trabalhos ou projetos desenvolvidos no âmbito </w:t>
            </w:r>
            <w:r w:rsidR="001824E4" w:rsidRPr="00DE0574">
              <w:rPr>
                <w:b/>
                <w:sz w:val="24"/>
                <w:szCs w:val="24"/>
              </w:rPr>
              <w:t>da psicologia e orientação em contexto escolar</w:t>
            </w:r>
            <w:r w:rsidR="00DE05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0" w:type="dxa"/>
            <w:vAlign w:val="center"/>
          </w:tcPr>
          <w:p w:rsidR="00414746" w:rsidRPr="00615A67" w:rsidRDefault="00414746" w:rsidP="00864C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5A67">
              <w:rPr>
                <w:sz w:val="24"/>
                <w:szCs w:val="24"/>
              </w:rPr>
              <w:t>10 %</w:t>
            </w:r>
          </w:p>
        </w:tc>
      </w:tr>
    </w:tbl>
    <w:p w:rsidR="00414746" w:rsidRPr="00615A67" w:rsidRDefault="00414746" w:rsidP="00CA05C7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541A13" w:rsidRPr="00615A67" w:rsidRDefault="00541A13" w:rsidP="00541A1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615A67">
        <w:rPr>
          <w:b/>
          <w:sz w:val="24"/>
          <w:szCs w:val="24"/>
        </w:rPr>
        <w:t>(Registo da informação, pelo candidato, pertinente para este parâmetro de avaliação</w:t>
      </w:r>
      <w:r w:rsidR="00ED2CCA" w:rsidRPr="00ED2CCA">
        <w:rPr>
          <w:sz w:val="24"/>
          <w:szCs w:val="24"/>
        </w:rPr>
        <w:t xml:space="preserve"> </w:t>
      </w:r>
      <w:r w:rsidR="00ED2CCA">
        <w:rPr>
          <w:sz w:val="24"/>
          <w:szCs w:val="24"/>
        </w:rPr>
        <w:t xml:space="preserve">- </w:t>
      </w:r>
      <w:r w:rsidR="00ED2CCA" w:rsidRPr="00ED2CCA">
        <w:rPr>
          <w:sz w:val="24"/>
          <w:szCs w:val="24"/>
        </w:rPr>
        <w:t xml:space="preserve">Documentos comprovativos a apresentar na </w:t>
      </w:r>
      <w:r w:rsidR="00900D3A">
        <w:rPr>
          <w:bCs/>
          <w:sz w:val="24"/>
          <w:szCs w:val="24"/>
        </w:rPr>
        <w:t>Entrevista de Avaliação de C</w:t>
      </w:r>
      <w:r w:rsidR="00900D3A" w:rsidRPr="00ED2CCA">
        <w:rPr>
          <w:bCs/>
          <w:sz w:val="24"/>
          <w:szCs w:val="24"/>
        </w:rPr>
        <w:t>ompetências</w:t>
      </w:r>
      <w:r w:rsidRPr="00615A67">
        <w:rPr>
          <w:b/>
          <w:sz w:val="24"/>
          <w:szCs w:val="24"/>
        </w:rPr>
        <w:t>)</w:t>
      </w:r>
    </w:p>
    <w:p w:rsidR="00CE7938" w:rsidRPr="00615A67" w:rsidRDefault="00CE7938" w:rsidP="00CE793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  <w:gridCol w:w="1590"/>
      </w:tblGrid>
      <w:tr w:rsidR="00CE7938" w:rsidRPr="00615A67" w:rsidTr="00623934">
        <w:tc>
          <w:tcPr>
            <w:tcW w:w="10312" w:type="dxa"/>
            <w:gridSpan w:val="2"/>
            <w:shd w:val="clear" w:color="auto" w:fill="BFBFBF"/>
            <w:vAlign w:val="center"/>
          </w:tcPr>
          <w:p w:rsidR="00CE7938" w:rsidRPr="00615A67" w:rsidRDefault="00CE7938" w:rsidP="00623934">
            <w:pPr>
              <w:shd w:val="clear" w:color="auto" w:fill="BFBFB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>2. Portfólio – Informações do Candidato</w:t>
            </w:r>
          </w:p>
        </w:tc>
      </w:tr>
      <w:tr w:rsidR="00CE7938" w:rsidRPr="00615A67" w:rsidTr="00623934">
        <w:tc>
          <w:tcPr>
            <w:tcW w:w="8722" w:type="dxa"/>
            <w:shd w:val="clear" w:color="auto" w:fill="BFBFBF"/>
            <w:vAlign w:val="center"/>
          </w:tcPr>
          <w:p w:rsidR="00CE7938" w:rsidRPr="00615A67" w:rsidRDefault="00CE7938" w:rsidP="006239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>Parâmetros de Avaliação</w:t>
            </w:r>
          </w:p>
        </w:tc>
        <w:tc>
          <w:tcPr>
            <w:tcW w:w="1590" w:type="dxa"/>
            <w:shd w:val="clear" w:color="auto" w:fill="BFBFBF"/>
            <w:vAlign w:val="center"/>
          </w:tcPr>
          <w:p w:rsidR="00CE7938" w:rsidRPr="00615A67" w:rsidRDefault="00CE7938" w:rsidP="006239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>Ponderação</w:t>
            </w:r>
          </w:p>
        </w:tc>
      </w:tr>
      <w:tr w:rsidR="00CE7938" w:rsidRPr="00615A67" w:rsidTr="00DE0574">
        <w:trPr>
          <w:trHeight w:val="489"/>
        </w:trPr>
        <w:tc>
          <w:tcPr>
            <w:tcW w:w="8722" w:type="dxa"/>
            <w:vAlign w:val="center"/>
          </w:tcPr>
          <w:p w:rsidR="00CE7938" w:rsidRPr="00615A67" w:rsidRDefault="00541A13" w:rsidP="00DE05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15A67">
              <w:rPr>
                <w:b/>
                <w:sz w:val="24"/>
                <w:szCs w:val="24"/>
              </w:rPr>
              <w:t>C.1.4- Reflexões efetuadas/</w:t>
            </w:r>
            <w:proofErr w:type="gramStart"/>
            <w:r w:rsidRPr="00615A67">
              <w:rPr>
                <w:b/>
                <w:sz w:val="24"/>
                <w:szCs w:val="24"/>
              </w:rPr>
              <w:t>(</w:t>
            </w:r>
            <w:r w:rsidR="00CE7938" w:rsidRPr="00615A67">
              <w:rPr>
                <w:b/>
                <w:sz w:val="24"/>
                <w:szCs w:val="24"/>
              </w:rPr>
              <w:t>auto</w:t>
            </w:r>
            <w:proofErr w:type="gramEnd"/>
            <w:r w:rsidR="00CE7938" w:rsidRPr="00615A67">
              <w:rPr>
                <w:b/>
                <w:sz w:val="24"/>
                <w:szCs w:val="24"/>
              </w:rPr>
              <w:t>) análise desenvolvida</w:t>
            </w:r>
            <w:r w:rsidR="00DE05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0" w:type="dxa"/>
            <w:vAlign w:val="center"/>
          </w:tcPr>
          <w:p w:rsidR="00CE7938" w:rsidRPr="00615A67" w:rsidRDefault="00CE7938" w:rsidP="00DE0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5A67">
              <w:rPr>
                <w:sz w:val="24"/>
                <w:szCs w:val="24"/>
              </w:rPr>
              <w:t>5 %</w:t>
            </w:r>
          </w:p>
        </w:tc>
      </w:tr>
    </w:tbl>
    <w:p w:rsidR="00CE7938" w:rsidRPr="00615A67" w:rsidRDefault="00CE7938" w:rsidP="00CE793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A05C7" w:rsidRPr="00615A67" w:rsidRDefault="00541A13" w:rsidP="00541A1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615A67">
        <w:rPr>
          <w:b/>
          <w:sz w:val="24"/>
          <w:szCs w:val="24"/>
        </w:rPr>
        <w:t>(Registo da informação, pelo candidato, pertinente para este parâmetro de avaliação)</w:t>
      </w:r>
    </w:p>
    <w:p w:rsidR="00BA371E" w:rsidRDefault="00BA371E" w:rsidP="00CA05C7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BA371E" w:rsidRDefault="00BA371E" w:rsidP="00357EE4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BA371E">
        <w:rPr>
          <w:b/>
          <w:sz w:val="24"/>
          <w:szCs w:val="24"/>
        </w:rPr>
        <w:t xml:space="preserve">3. </w:t>
      </w:r>
      <w:proofErr w:type="gramStart"/>
      <w:r>
        <w:rPr>
          <w:b/>
          <w:sz w:val="24"/>
          <w:szCs w:val="24"/>
        </w:rPr>
        <w:t xml:space="preserve">DECLARAÇÃO  </w:t>
      </w:r>
      <w:r w:rsidR="00357EE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alínea</w:t>
      </w:r>
      <w:proofErr w:type="gramEnd"/>
      <w:r>
        <w:rPr>
          <w:b/>
          <w:sz w:val="24"/>
          <w:szCs w:val="24"/>
        </w:rPr>
        <w:t xml:space="preserve"> f,  do .º1, do art.º 27 da Portaria 83-A/2009 </w:t>
      </w:r>
      <w:r w:rsidRPr="00C23069">
        <w:rPr>
          <w:sz w:val="24"/>
          <w:szCs w:val="24"/>
        </w:rPr>
        <w:t>de 22 de janeiro</w:t>
      </w:r>
      <w:r w:rsidR="00357EE4">
        <w:rPr>
          <w:sz w:val="24"/>
          <w:szCs w:val="24"/>
        </w:rPr>
        <w:t>)</w:t>
      </w:r>
      <w:r w:rsidRPr="00BA371E">
        <w:rPr>
          <w:b/>
          <w:sz w:val="24"/>
          <w:szCs w:val="24"/>
        </w:rPr>
        <w:t xml:space="preserve"> </w:t>
      </w:r>
    </w:p>
    <w:p w:rsidR="00BA371E" w:rsidRDefault="00BA371E" w:rsidP="00CA05C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BA371E">
        <w:rPr>
          <w:b/>
          <w:sz w:val="24"/>
          <w:szCs w:val="24"/>
        </w:rPr>
        <w:t>Declaro que são verdadeiras as informações acima prestadas</w:t>
      </w:r>
      <w:r>
        <w:rPr>
          <w:b/>
          <w:sz w:val="24"/>
          <w:szCs w:val="24"/>
        </w:rPr>
        <w:t xml:space="preserve">” </w:t>
      </w:r>
    </w:p>
    <w:p w:rsidR="00ED2CCA" w:rsidRDefault="00ED2CCA" w:rsidP="00BA371E">
      <w:pPr>
        <w:spacing w:line="360" w:lineRule="auto"/>
        <w:jc w:val="center"/>
        <w:rPr>
          <w:b/>
          <w:sz w:val="24"/>
          <w:szCs w:val="24"/>
        </w:rPr>
      </w:pPr>
    </w:p>
    <w:p w:rsidR="00BA371E" w:rsidRDefault="00BA371E" w:rsidP="00BA371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Data:____/____/______</w:t>
      </w:r>
    </w:p>
    <w:p w:rsidR="00BA371E" w:rsidRPr="00BA371E" w:rsidRDefault="00BA371E" w:rsidP="00BA371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Assinatura:_________________________________</w:t>
      </w:r>
    </w:p>
    <w:sectPr w:rsidR="00BA371E" w:rsidRPr="00BA371E" w:rsidSect="001824E4">
      <w:headerReference w:type="default" r:id="rId10"/>
      <w:footerReference w:type="default" r:id="rId11"/>
      <w:pgSz w:w="11906" w:h="16838"/>
      <w:pgMar w:top="1134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1D" w:rsidRDefault="00C96B1D">
      <w:r>
        <w:separator/>
      </w:r>
    </w:p>
  </w:endnote>
  <w:endnote w:type="continuationSeparator" w:id="0">
    <w:p w:rsidR="00C96B1D" w:rsidRDefault="00C9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66" w:rsidRPr="00A57D7D" w:rsidRDefault="00FE0DCE" w:rsidP="00A57D7D">
    <w:pPr>
      <w:pStyle w:val="Rodap"/>
      <w:rPr>
        <w:b/>
        <w:sz w:val="24"/>
        <w:szCs w:val="24"/>
      </w:rPr>
    </w:pPr>
    <w:r>
      <w:rPr>
        <w:b/>
      </w:rPr>
      <w:t>Modelo de Port</w:t>
    </w:r>
    <w:r w:rsidR="00D77287">
      <w:rPr>
        <w:b/>
      </w:rPr>
      <w:t>e</w:t>
    </w:r>
    <w:r>
      <w:rPr>
        <w:b/>
      </w:rPr>
      <w:t xml:space="preserve">fólio </w:t>
    </w:r>
    <w:r w:rsidR="003B314B">
      <w:rPr>
        <w:b/>
        <w:u w:val="single"/>
      </w:rPr>
      <w:t>Psicólogo(a)</w:t>
    </w:r>
    <w:r w:rsidR="00A57D7D">
      <w:rPr>
        <w:b/>
      </w:rPr>
      <w:t xml:space="preserve"> AEAN</w:t>
    </w:r>
    <w:r w:rsidR="007D497B">
      <w:rPr>
        <w:b/>
      </w:rPr>
      <w:t xml:space="preserve"> 201</w:t>
    </w:r>
    <w:r w:rsidR="003B314B">
      <w:rPr>
        <w:b/>
      </w:rPr>
      <w:t>9</w:t>
    </w:r>
    <w:r>
      <w:rPr>
        <w:b/>
      </w:rPr>
      <w:t>-20</w:t>
    </w:r>
    <w:r w:rsidR="003B314B">
      <w:rPr>
        <w:b/>
      </w:rPr>
      <w:t>20</w:t>
    </w:r>
    <w:r w:rsidR="00A57D7D">
      <w:rPr>
        <w:b/>
        <w:sz w:val="24"/>
        <w:szCs w:val="24"/>
      </w:rPr>
      <w:tab/>
    </w:r>
    <w:proofErr w:type="gramStart"/>
    <w:r>
      <w:rPr>
        <w:b/>
        <w:sz w:val="24"/>
        <w:szCs w:val="24"/>
      </w:rPr>
      <w:t xml:space="preserve">     </w:t>
    </w:r>
    <w:r w:rsidR="00A57D7D">
      <w:rPr>
        <w:b/>
        <w:sz w:val="24"/>
        <w:szCs w:val="24"/>
      </w:rPr>
      <w:t xml:space="preserve">                                                                    </w:t>
    </w:r>
    <w:r w:rsidR="00A57D7D">
      <w:t>Página</w:t>
    </w:r>
    <w:proofErr w:type="gramEnd"/>
    <w:r w:rsidR="00A57D7D">
      <w:t xml:space="preserve"> </w:t>
    </w:r>
    <w:r w:rsidR="008E7E00">
      <w:rPr>
        <w:b/>
        <w:sz w:val="24"/>
        <w:szCs w:val="24"/>
      </w:rPr>
      <w:fldChar w:fldCharType="begin"/>
    </w:r>
    <w:r w:rsidR="00A57D7D">
      <w:rPr>
        <w:b/>
      </w:rPr>
      <w:instrText>PAGE</w:instrText>
    </w:r>
    <w:r w:rsidR="008E7E00">
      <w:rPr>
        <w:b/>
        <w:sz w:val="24"/>
        <w:szCs w:val="24"/>
      </w:rPr>
      <w:fldChar w:fldCharType="separate"/>
    </w:r>
    <w:r w:rsidR="00300886">
      <w:rPr>
        <w:b/>
        <w:noProof/>
      </w:rPr>
      <w:t>2</w:t>
    </w:r>
    <w:r w:rsidR="008E7E00">
      <w:rPr>
        <w:b/>
        <w:sz w:val="24"/>
        <w:szCs w:val="24"/>
      </w:rPr>
      <w:fldChar w:fldCharType="end"/>
    </w:r>
    <w:r w:rsidR="00A57D7D">
      <w:t xml:space="preserve"> de </w:t>
    </w:r>
    <w:r w:rsidR="008E7E00">
      <w:rPr>
        <w:b/>
        <w:sz w:val="24"/>
        <w:szCs w:val="24"/>
      </w:rPr>
      <w:fldChar w:fldCharType="begin"/>
    </w:r>
    <w:r w:rsidR="00A57D7D">
      <w:rPr>
        <w:b/>
      </w:rPr>
      <w:instrText>NUMPAGES</w:instrText>
    </w:r>
    <w:r w:rsidR="008E7E00">
      <w:rPr>
        <w:b/>
        <w:sz w:val="24"/>
        <w:szCs w:val="24"/>
      </w:rPr>
      <w:fldChar w:fldCharType="separate"/>
    </w:r>
    <w:r w:rsidR="00300886">
      <w:rPr>
        <w:b/>
        <w:noProof/>
      </w:rPr>
      <w:t>2</w:t>
    </w:r>
    <w:r w:rsidR="008E7E00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1D" w:rsidRDefault="00C96B1D">
      <w:r>
        <w:separator/>
      </w:r>
    </w:p>
  </w:footnote>
  <w:footnote w:type="continuationSeparator" w:id="0">
    <w:p w:rsidR="00C96B1D" w:rsidRDefault="00C96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66" w:rsidRPr="00541A13" w:rsidRDefault="0063484D" w:rsidP="00541A13">
    <w:pPr>
      <w:jc w:val="center"/>
    </w:pPr>
    <w:r>
      <w:rPr>
        <w:noProof/>
      </w:rPr>
      <w:drawing>
        <wp:inline distT="0" distB="0" distL="0" distR="0">
          <wp:extent cx="5762625" cy="1143000"/>
          <wp:effectExtent l="19050" t="0" r="9525" b="0"/>
          <wp:docPr id="1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908" t="31752" r="16006" b="39192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72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582BA0"/>
    <w:multiLevelType w:val="hybridMultilevel"/>
    <w:tmpl w:val="C2721808"/>
    <w:lvl w:ilvl="0" w:tplc="AC269A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6590"/>
    <w:multiLevelType w:val="hybridMultilevel"/>
    <w:tmpl w:val="C30C5D7A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45325"/>
    <w:multiLevelType w:val="hybridMultilevel"/>
    <w:tmpl w:val="82D6B9EA"/>
    <w:lvl w:ilvl="0" w:tplc="9C304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C2184"/>
    <w:multiLevelType w:val="hybridMultilevel"/>
    <w:tmpl w:val="FCC0E0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A38C3"/>
    <w:multiLevelType w:val="hybridMultilevel"/>
    <w:tmpl w:val="90102CC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93FDE"/>
    <w:multiLevelType w:val="hybridMultilevel"/>
    <w:tmpl w:val="00DC792A"/>
    <w:lvl w:ilvl="0" w:tplc="A3F81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62707"/>
    <w:multiLevelType w:val="hybridMultilevel"/>
    <w:tmpl w:val="3BCECD44"/>
    <w:lvl w:ilvl="0" w:tplc="51F6A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666154"/>
    <w:multiLevelType w:val="hybridMultilevel"/>
    <w:tmpl w:val="6CC4397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0799B"/>
    <w:multiLevelType w:val="hybridMultilevel"/>
    <w:tmpl w:val="DE109D4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B59DC"/>
    <w:multiLevelType w:val="hybridMultilevel"/>
    <w:tmpl w:val="E2CAE310"/>
    <w:lvl w:ilvl="0" w:tplc="90E425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C52F7"/>
    <w:multiLevelType w:val="hybridMultilevel"/>
    <w:tmpl w:val="4AC6F06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D7908"/>
    <w:multiLevelType w:val="hybridMultilevel"/>
    <w:tmpl w:val="31B691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A39B8"/>
    <w:multiLevelType w:val="hybridMultilevel"/>
    <w:tmpl w:val="E42ACBE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46A64"/>
    <w:multiLevelType w:val="multilevel"/>
    <w:tmpl w:val="E924AE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>
    <w:nsid w:val="6D552265"/>
    <w:multiLevelType w:val="hybridMultilevel"/>
    <w:tmpl w:val="C2721808"/>
    <w:lvl w:ilvl="0" w:tplc="AC269A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D4610"/>
    <w:multiLevelType w:val="hybridMultilevel"/>
    <w:tmpl w:val="8000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72091"/>
    <w:multiLevelType w:val="hybridMultilevel"/>
    <w:tmpl w:val="C75229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13"/>
  </w:num>
  <w:num w:numId="8">
    <w:abstractNumId w:val="10"/>
  </w:num>
  <w:num w:numId="9">
    <w:abstractNumId w:val="9"/>
  </w:num>
  <w:num w:numId="10">
    <w:abstractNumId w:val="0"/>
  </w:num>
  <w:num w:numId="11">
    <w:abstractNumId w:val="15"/>
  </w:num>
  <w:num w:numId="12">
    <w:abstractNumId w:val="16"/>
  </w:num>
  <w:num w:numId="13">
    <w:abstractNumId w:val="7"/>
  </w:num>
  <w:num w:numId="14">
    <w:abstractNumId w:val="14"/>
  </w:num>
  <w:num w:numId="15">
    <w:abstractNumId w:val="8"/>
  </w:num>
  <w:num w:numId="16">
    <w:abstractNumId w:val="2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352"/>
    <w:rsid w:val="0000107B"/>
    <w:rsid w:val="000023B6"/>
    <w:rsid w:val="000026E8"/>
    <w:rsid w:val="00010610"/>
    <w:rsid w:val="00011BE2"/>
    <w:rsid w:val="0001245E"/>
    <w:rsid w:val="000132C6"/>
    <w:rsid w:val="00021837"/>
    <w:rsid w:val="00022855"/>
    <w:rsid w:val="00025AAB"/>
    <w:rsid w:val="00030FD6"/>
    <w:rsid w:val="0003170C"/>
    <w:rsid w:val="00034EFB"/>
    <w:rsid w:val="00036048"/>
    <w:rsid w:val="00036A82"/>
    <w:rsid w:val="00040A17"/>
    <w:rsid w:val="0004610C"/>
    <w:rsid w:val="000514DC"/>
    <w:rsid w:val="000547A1"/>
    <w:rsid w:val="000567C8"/>
    <w:rsid w:val="0006648D"/>
    <w:rsid w:val="00080B04"/>
    <w:rsid w:val="00090297"/>
    <w:rsid w:val="00092AE1"/>
    <w:rsid w:val="000A314E"/>
    <w:rsid w:val="000A3349"/>
    <w:rsid w:val="000A4682"/>
    <w:rsid w:val="000A75CF"/>
    <w:rsid w:val="000B5B8F"/>
    <w:rsid w:val="000B7384"/>
    <w:rsid w:val="000C09DF"/>
    <w:rsid w:val="000C151A"/>
    <w:rsid w:val="000C2C9E"/>
    <w:rsid w:val="000C749C"/>
    <w:rsid w:val="000D05CC"/>
    <w:rsid w:val="000D45E9"/>
    <w:rsid w:val="000D517F"/>
    <w:rsid w:val="000D7574"/>
    <w:rsid w:val="000E34B4"/>
    <w:rsid w:val="000F2A21"/>
    <w:rsid w:val="000F5270"/>
    <w:rsid w:val="000F617C"/>
    <w:rsid w:val="000F67AA"/>
    <w:rsid w:val="001012FF"/>
    <w:rsid w:val="0010477B"/>
    <w:rsid w:val="00114422"/>
    <w:rsid w:val="00122400"/>
    <w:rsid w:val="001339B0"/>
    <w:rsid w:val="00144650"/>
    <w:rsid w:val="00147E23"/>
    <w:rsid w:val="00161E2D"/>
    <w:rsid w:val="001667AF"/>
    <w:rsid w:val="00182397"/>
    <w:rsid w:val="001824E4"/>
    <w:rsid w:val="00182546"/>
    <w:rsid w:val="00195470"/>
    <w:rsid w:val="0019739F"/>
    <w:rsid w:val="001A0670"/>
    <w:rsid w:val="001A1BAD"/>
    <w:rsid w:val="001A677D"/>
    <w:rsid w:val="001A7601"/>
    <w:rsid w:val="001B0D76"/>
    <w:rsid w:val="001B101C"/>
    <w:rsid w:val="001B35A5"/>
    <w:rsid w:val="001B49E5"/>
    <w:rsid w:val="001B7CFE"/>
    <w:rsid w:val="001C1313"/>
    <w:rsid w:val="001C64C6"/>
    <w:rsid w:val="001C791D"/>
    <w:rsid w:val="001D00E0"/>
    <w:rsid w:val="001E2B23"/>
    <w:rsid w:val="001E49DC"/>
    <w:rsid w:val="001F004E"/>
    <w:rsid w:val="001F44ED"/>
    <w:rsid w:val="001F4FBE"/>
    <w:rsid w:val="001F5695"/>
    <w:rsid w:val="00201986"/>
    <w:rsid w:val="0020470A"/>
    <w:rsid w:val="002075B8"/>
    <w:rsid w:val="002155E3"/>
    <w:rsid w:val="0021694A"/>
    <w:rsid w:val="00220916"/>
    <w:rsid w:val="00233BCC"/>
    <w:rsid w:val="002401EC"/>
    <w:rsid w:val="0024095A"/>
    <w:rsid w:val="002443A4"/>
    <w:rsid w:val="00244BF4"/>
    <w:rsid w:val="00245F96"/>
    <w:rsid w:val="002542B5"/>
    <w:rsid w:val="00254FCE"/>
    <w:rsid w:val="00260B59"/>
    <w:rsid w:val="00262782"/>
    <w:rsid w:val="00272935"/>
    <w:rsid w:val="0027553D"/>
    <w:rsid w:val="00276B30"/>
    <w:rsid w:val="00296739"/>
    <w:rsid w:val="002A26F6"/>
    <w:rsid w:val="002A2BE7"/>
    <w:rsid w:val="002A764A"/>
    <w:rsid w:val="002C1D1C"/>
    <w:rsid w:val="002C3933"/>
    <w:rsid w:val="002D0294"/>
    <w:rsid w:val="002D3A50"/>
    <w:rsid w:val="002E2521"/>
    <w:rsid w:val="002E68CC"/>
    <w:rsid w:val="002F226C"/>
    <w:rsid w:val="00300886"/>
    <w:rsid w:val="0030274F"/>
    <w:rsid w:val="003059E2"/>
    <w:rsid w:val="0030791D"/>
    <w:rsid w:val="00310872"/>
    <w:rsid w:val="00315D2B"/>
    <w:rsid w:val="00320907"/>
    <w:rsid w:val="0033009A"/>
    <w:rsid w:val="0033675B"/>
    <w:rsid w:val="00343F50"/>
    <w:rsid w:val="003507D6"/>
    <w:rsid w:val="00351675"/>
    <w:rsid w:val="0035764B"/>
    <w:rsid w:val="00357EE4"/>
    <w:rsid w:val="00360632"/>
    <w:rsid w:val="00360709"/>
    <w:rsid w:val="00363450"/>
    <w:rsid w:val="00373F38"/>
    <w:rsid w:val="003745DE"/>
    <w:rsid w:val="0038080D"/>
    <w:rsid w:val="00382045"/>
    <w:rsid w:val="0039239F"/>
    <w:rsid w:val="003A41E6"/>
    <w:rsid w:val="003A5DDF"/>
    <w:rsid w:val="003A71D6"/>
    <w:rsid w:val="003B2889"/>
    <w:rsid w:val="003B314B"/>
    <w:rsid w:val="003B468A"/>
    <w:rsid w:val="003B4C70"/>
    <w:rsid w:val="003C603D"/>
    <w:rsid w:val="003C7270"/>
    <w:rsid w:val="003C7585"/>
    <w:rsid w:val="003C79B7"/>
    <w:rsid w:val="003D3936"/>
    <w:rsid w:val="003D4B68"/>
    <w:rsid w:val="003D6625"/>
    <w:rsid w:val="003D7BF7"/>
    <w:rsid w:val="003E18F2"/>
    <w:rsid w:val="003E339A"/>
    <w:rsid w:val="003E433C"/>
    <w:rsid w:val="003E613F"/>
    <w:rsid w:val="003E6715"/>
    <w:rsid w:val="003F5E8C"/>
    <w:rsid w:val="003F6C4D"/>
    <w:rsid w:val="00401380"/>
    <w:rsid w:val="004033EE"/>
    <w:rsid w:val="00405FDD"/>
    <w:rsid w:val="00410D0A"/>
    <w:rsid w:val="0041351A"/>
    <w:rsid w:val="00414125"/>
    <w:rsid w:val="00414746"/>
    <w:rsid w:val="0041661D"/>
    <w:rsid w:val="00416EA5"/>
    <w:rsid w:val="00417041"/>
    <w:rsid w:val="0043086B"/>
    <w:rsid w:val="00435CD3"/>
    <w:rsid w:val="00447925"/>
    <w:rsid w:val="0045241D"/>
    <w:rsid w:val="0046339B"/>
    <w:rsid w:val="00464CE7"/>
    <w:rsid w:val="00466EEC"/>
    <w:rsid w:val="004715C7"/>
    <w:rsid w:val="0047782B"/>
    <w:rsid w:val="00477A70"/>
    <w:rsid w:val="00477B5E"/>
    <w:rsid w:val="00480DF4"/>
    <w:rsid w:val="004849ED"/>
    <w:rsid w:val="00496D7C"/>
    <w:rsid w:val="00497D3B"/>
    <w:rsid w:val="004A19BA"/>
    <w:rsid w:val="004A643B"/>
    <w:rsid w:val="004B34F5"/>
    <w:rsid w:val="004B5DAF"/>
    <w:rsid w:val="004B763D"/>
    <w:rsid w:val="004C00CD"/>
    <w:rsid w:val="004C35D2"/>
    <w:rsid w:val="004C794C"/>
    <w:rsid w:val="004D74DC"/>
    <w:rsid w:val="004D7851"/>
    <w:rsid w:val="004E0E02"/>
    <w:rsid w:val="004F1A7A"/>
    <w:rsid w:val="004F6352"/>
    <w:rsid w:val="00512902"/>
    <w:rsid w:val="0051434A"/>
    <w:rsid w:val="00515245"/>
    <w:rsid w:val="00522A65"/>
    <w:rsid w:val="00523F45"/>
    <w:rsid w:val="0052475B"/>
    <w:rsid w:val="0053683A"/>
    <w:rsid w:val="00541A13"/>
    <w:rsid w:val="00556074"/>
    <w:rsid w:val="005568D8"/>
    <w:rsid w:val="00562A09"/>
    <w:rsid w:val="00564C98"/>
    <w:rsid w:val="0056795F"/>
    <w:rsid w:val="00577D76"/>
    <w:rsid w:val="00585A62"/>
    <w:rsid w:val="00590FC7"/>
    <w:rsid w:val="00593016"/>
    <w:rsid w:val="0059419A"/>
    <w:rsid w:val="00597C87"/>
    <w:rsid w:val="00597DC8"/>
    <w:rsid w:val="005A03E8"/>
    <w:rsid w:val="005A0766"/>
    <w:rsid w:val="005A27D4"/>
    <w:rsid w:val="005A3FD7"/>
    <w:rsid w:val="005A4AA8"/>
    <w:rsid w:val="005A5CF7"/>
    <w:rsid w:val="005A7211"/>
    <w:rsid w:val="005B07F5"/>
    <w:rsid w:val="005B4F19"/>
    <w:rsid w:val="005B5B13"/>
    <w:rsid w:val="005D3AE2"/>
    <w:rsid w:val="005D4BBA"/>
    <w:rsid w:val="005D67B1"/>
    <w:rsid w:val="005D716F"/>
    <w:rsid w:val="005E0083"/>
    <w:rsid w:val="005E6F3A"/>
    <w:rsid w:val="005F6743"/>
    <w:rsid w:val="005F6982"/>
    <w:rsid w:val="005F79C3"/>
    <w:rsid w:val="00605558"/>
    <w:rsid w:val="00606213"/>
    <w:rsid w:val="0060789C"/>
    <w:rsid w:val="00607D3F"/>
    <w:rsid w:val="00611AD4"/>
    <w:rsid w:val="0061291C"/>
    <w:rsid w:val="00615A67"/>
    <w:rsid w:val="00622F76"/>
    <w:rsid w:val="00623934"/>
    <w:rsid w:val="00627162"/>
    <w:rsid w:val="0063112C"/>
    <w:rsid w:val="0063484D"/>
    <w:rsid w:val="00635F17"/>
    <w:rsid w:val="00636148"/>
    <w:rsid w:val="006367D6"/>
    <w:rsid w:val="00636B12"/>
    <w:rsid w:val="006511D5"/>
    <w:rsid w:val="00651D59"/>
    <w:rsid w:val="00652F5B"/>
    <w:rsid w:val="0066342E"/>
    <w:rsid w:val="0066772D"/>
    <w:rsid w:val="00671B99"/>
    <w:rsid w:val="0067539E"/>
    <w:rsid w:val="0067631C"/>
    <w:rsid w:val="0068472E"/>
    <w:rsid w:val="00686B0F"/>
    <w:rsid w:val="00697AA2"/>
    <w:rsid w:val="006A023D"/>
    <w:rsid w:val="006A4529"/>
    <w:rsid w:val="006B3A03"/>
    <w:rsid w:val="006C281D"/>
    <w:rsid w:val="006C3B5F"/>
    <w:rsid w:val="006D4807"/>
    <w:rsid w:val="006E0814"/>
    <w:rsid w:val="006E4DCA"/>
    <w:rsid w:val="006E5853"/>
    <w:rsid w:val="006E63B5"/>
    <w:rsid w:val="006F0575"/>
    <w:rsid w:val="006F417B"/>
    <w:rsid w:val="006F4681"/>
    <w:rsid w:val="006F7659"/>
    <w:rsid w:val="007001E2"/>
    <w:rsid w:val="007021A8"/>
    <w:rsid w:val="007044F4"/>
    <w:rsid w:val="00707E23"/>
    <w:rsid w:val="00711AAD"/>
    <w:rsid w:val="0071260B"/>
    <w:rsid w:val="00720514"/>
    <w:rsid w:val="00721FA5"/>
    <w:rsid w:val="007244D6"/>
    <w:rsid w:val="00726875"/>
    <w:rsid w:val="007311CE"/>
    <w:rsid w:val="00731715"/>
    <w:rsid w:val="00734386"/>
    <w:rsid w:val="00737CC3"/>
    <w:rsid w:val="00740BD4"/>
    <w:rsid w:val="0074115F"/>
    <w:rsid w:val="007557D9"/>
    <w:rsid w:val="00760AD8"/>
    <w:rsid w:val="00760C23"/>
    <w:rsid w:val="0077154A"/>
    <w:rsid w:val="007763D4"/>
    <w:rsid w:val="0078154C"/>
    <w:rsid w:val="0078327C"/>
    <w:rsid w:val="007857AA"/>
    <w:rsid w:val="007B1CB4"/>
    <w:rsid w:val="007B1CBE"/>
    <w:rsid w:val="007B4F5C"/>
    <w:rsid w:val="007C198F"/>
    <w:rsid w:val="007C7894"/>
    <w:rsid w:val="007D497B"/>
    <w:rsid w:val="007E0E6D"/>
    <w:rsid w:val="007E33FA"/>
    <w:rsid w:val="007E596C"/>
    <w:rsid w:val="007E7673"/>
    <w:rsid w:val="007F3BF1"/>
    <w:rsid w:val="007F49DA"/>
    <w:rsid w:val="00817E2D"/>
    <w:rsid w:val="0082257B"/>
    <w:rsid w:val="008312B1"/>
    <w:rsid w:val="00832F76"/>
    <w:rsid w:val="00835236"/>
    <w:rsid w:val="0084419F"/>
    <w:rsid w:val="00850346"/>
    <w:rsid w:val="00850881"/>
    <w:rsid w:val="00852A8C"/>
    <w:rsid w:val="0085508C"/>
    <w:rsid w:val="00863EEC"/>
    <w:rsid w:val="00864C50"/>
    <w:rsid w:val="00864CAD"/>
    <w:rsid w:val="00867D2D"/>
    <w:rsid w:val="00871ABF"/>
    <w:rsid w:val="0087206F"/>
    <w:rsid w:val="008774FA"/>
    <w:rsid w:val="00880AF7"/>
    <w:rsid w:val="008826A0"/>
    <w:rsid w:val="00884235"/>
    <w:rsid w:val="008874A2"/>
    <w:rsid w:val="00894E3B"/>
    <w:rsid w:val="00896606"/>
    <w:rsid w:val="008975F2"/>
    <w:rsid w:val="00897B9F"/>
    <w:rsid w:val="008A02CA"/>
    <w:rsid w:val="008A2B5A"/>
    <w:rsid w:val="008A4457"/>
    <w:rsid w:val="008A6E7A"/>
    <w:rsid w:val="008C5BD2"/>
    <w:rsid w:val="008D0A70"/>
    <w:rsid w:val="008D54FA"/>
    <w:rsid w:val="008E11EB"/>
    <w:rsid w:val="008E18A0"/>
    <w:rsid w:val="008E2616"/>
    <w:rsid w:val="008E4889"/>
    <w:rsid w:val="008E7532"/>
    <w:rsid w:val="008E7B86"/>
    <w:rsid w:val="008E7E00"/>
    <w:rsid w:val="008F74A7"/>
    <w:rsid w:val="00900139"/>
    <w:rsid w:val="00900D3A"/>
    <w:rsid w:val="00901065"/>
    <w:rsid w:val="009129E2"/>
    <w:rsid w:val="00922221"/>
    <w:rsid w:val="00933F93"/>
    <w:rsid w:val="0093477C"/>
    <w:rsid w:val="00935F77"/>
    <w:rsid w:val="00937D8C"/>
    <w:rsid w:val="0094723D"/>
    <w:rsid w:val="00947483"/>
    <w:rsid w:val="00947979"/>
    <w:rsid w:val="0095157C"/>
    <w:rsid w:val="00953B26"/>
    <w:rsid w:val="00954265"/>
    <w:rsid w:val="00955DD7"/>
    <w:rsid w:val="009573F5"/>
    <w:rsid w:val="00962F92"/>
    <w:rsid w:val="00966CDB"/>
    <w:rsid w:val="009701FF"/>
    <w:rsid w:val="00970CFD"/>
    <w:rsid w:val="00980060"/>
    <w:rsid w:val="00986661"/>
    <w:rsid w:val="00987943"/>
    <w:rsid w:val="009900BB"/>
    <w:rsid w:val="00990D57"/>
    <w:rsid w:val="009920D0"/>
    <w:rsid w:val="00992B2C"/>
    <w:rsid w:val="00994D39"/>
    <w:rsid w:val="009A37DD"/>
    <w:rsid w:val="009A47A6"/>
    <w:rsid w:val="009A7E28"/>
    <w:rsid w:val="009B34C8"/>
    <w:rsid w:val="009B6AA2"/>
    <w:rsid w:val="009C15D6"/>
    <w:rsid w:val="009C28AC"/>
    <w:rsid w:val="009C41CE"/>
    <w:rsid w:val="009C5965"/>
    <w:rsid w:val="009C7E09"/>
    <w:rsid w:val="009E00A6"/>
    <w:rsid w:val="009F47F8"/>
    <w:rsid w:val="009F6C91"/>
    <w:rsid w:val="009F7412"/>
    <w:rsid w:val="00A058DA"/>
    <w:rsid w:val="00A06E5C"/>
    <w:rsid w:val="00A06EDB"/>
    <w:rsid w:val="00A135AF"/>
    <w:rsid w:val="00A13F6C"/>
    <w:rsid w:val="00A42E79"/>
    <w:rsid w:val="00A46BA6"/>
    <w:rsid w:val="00A510B8"/>
    <w:rsid w:val="00A512A5"/>
    <w:rsid w:val="00A57D7D"/>
    <w:rsid w:val="00A60AB4"/>
    <w:rsid w:val="00A66A48"/>
    <w:rsid w:val="00A6717B"/>
    <w:rsid w:val="00A67DF0"/>
    <w:rsid w:val="00A82B6C"/>
    <w:rsid w:val="00A84822"/>
    <w:rsid w:val="00A9257F"/>
    <w:rsid w:val="00A93CEF"/>
    <w:rsid w:val="00A94FF2"/>
    <w:rsid w:val="00A96240"/>
    <w:rsid w:val="00AA0C04"/>
    <w:rsid w:val="00AA2291"/>
    <w:rsid w:val="00AA23D2"/>
    <w:rsid w:val="00AC2600"/>
    <w:rsid w:val="00AC53BC"/>
    <w:rsid w:val="00AC6E5C"/>
    <w:rsid w:val="00AC7B33"/>
    <w:rsid w:val="00AD3AF4"/>
    <w:rsid w:val="00AE3360"/>
    <w:rsid w:val="00AE6A3D"/>
    <w:rsid w:val="00AF2076"/>
    <w:rsid w:val="00AF33A4"/>
    <w:rsid w:val="00AF3C48"/>
    <w:rsid w:val="00B0018D"/>
    <w:rsid w:val="00B06222"/>
    <w:rsid w:val="00B070EE"/>
    <w:rsid w:val="00B11260"/>
    <w:rsid w:val="00B12AAF"/>
    <w:rsid w:val="00B26433"/>
    <w:rsid w:val="00B355EE"/>
    <w:rsid w:val="00B461C0"/>
    <w:rsid w:val="00B5738C"/>
    <w:rsid w:val="00B607CF"/>
    <w:rsid w:val="00B640B2"/>
    <w:rsid w:val="00B70BDF"/>
    <w:rsid w:val="00B75CA1"/>
    <w:rsid w:val="00B760C9"/>
    <w:rsid w:val="00B81404"/>
    <w:rsid w:val="00B8220C"/>
    <w:rsid w:val="00B84903"/>
    <w:rsid w:val="00B9074E"/>
    <w:rsid w:val="00B93222"/>
    <w:rsid w:val="00B937E5"/>
    <w:rsid w:val="00BA371E"/>
    <w:rsid w:val="00BA7C6C"/>
    <w:rsid w:val="00BB17DD"/>
    <w:rsid w:val="00BB3897"/>
    <w:rsid w:val="00BC0761"/>
    <w:rsid w:val="00BC2D0B"/>
    <w:rsid w:val="00BC30A1"/>
    <w:rsid w:val="00BC577F"/>
    <w:rsid w:val="00BD09D6"/>
    <w:rsid w:val="00BD1817"/>
    <w:rsid w:val="00BD72F7"/>
    <w:rsid w:val="00BE4640"/>
    <w:rsid w:val="00BE64AE"/>
    <w:rsid w:val="00BE6C9C"/>
    <w:rsid w:val="00BF2DC6"/>
    <w:rsid w:val="00BF5138"/>
    <w:rsid w:val="00C02CD6"/>
    <w:rsid w:val="00C05536"/>
    <w:rsid w:val="00C07390"/>
    <w:rsid w:val="00C142CD"/>
    <w:rsid w:val="00C33A61"/>
    <w:rsid w:val="00C35D65"/>
    <w:rsid w:val="00C436D4"/>
    <w:rsid w:val="00C67BF7"/>
    <w:rsid w:val="00C71144"/>
    <w:rsid w:val="00C7161C"/>
    <w:rsid w:val="00C7279A"/>
    <w:rsid w:val="00C72A95"/>
    <w:rsid w:val="00C7611A"/>
    <w:rsid w:val="00C903C2"/>
    <w:rsid w:val="00C96B1D"/>
    <w:rsid w:val="00CA04DE"/>
    <w:rsid w:val="00CA05C7"/>
    <w:rsid w:val="00CB1D8F"/>
    <w:rsid w:val="00CC07DE"/>
    <w:rsid w:val="00CC1E0A"/>
    <w:rsid w:val="00CC66C3"/>
    <w:rsid w:val="00CD5AC8"/>
    <w:rsid w:val="00CE4BDE"/>
    <w:rsid w:val="00CE7938"/>
    <w:rsid w:val="00CF260A"/>
    <w:rsid w:val="00CF6D21"/>
    <w:rsid w:val="00D0318D"/>
    <w:rsid w:val="00D04C8A"/>
    <w:rsid w:val="00D05D0D"/>
    <w:rsid w:val="00D07087"/>
    <w:rsid w:val="00D1203E"/>
    <w:rsid w:val="00D129CF"/>
    <w:rsid w:val="00D12FCF"/>
    <w:rsid w:val="00D146C2"/>
    <w:rsid w:val="00D212A4"/>
    <w:rsid w:val="00D33666"/>
    <w:rsid w:val="00D406FD"/>
    <w:rsid w:val="00D40839"/>
    <w:rsid w:val="00D42C9E"/>
    <w:rsid w:val="00D42E9B"/>
    <w:rsid w:val="00D462CF"/>
    <w:rsid w:val="00D54016"/>
    <w:rsid w:val="00D56097"/>
    <w:rsid w:val="00D609BF"/>
    <w:rsid w:val="00D61F4A"/>
    <w:rsid w:val="00D63289"/>
    <w:rsid w:val="00D72116"/>
    <w:rsid w:val="00D75B96"/>
    <w:rsid w:val="00D77287"/>
    <w:rsid w:val="00D77C20"/>
    <w:rsid w:val="00D87CC8"/>
    <w:rsid w:val="00DA2F13"/>
    <w:rsid w:val="00DA3957"/>
    <w:rsid w:val="00DB0921"/>
    <w:rsid w:val="00DB66A1"/>
    <w:rsid w:val="00DB6EB7"/>
    <w:rsid w:val="00DB7EC5"/>
    <w:rsid w:val="00DC2938"/>
    <w:rsid w:val="00DC5B15"/>
    <w:rsid w:val="00DD0726"/>
    <w:rsid w:val="00DD091E"/>
    <w:rsid w:val="00DD1963"/>
    <w:rsid w:val="00DD6E17"/>
    <w:rsid w:val="00DE0574"/>
    <w:rsid w:val="00DE0F09"/>
    <w:rsid w:val="00DF005B"/>
    <w:rsid w:val="00DF104B"/>
    <w:rsid w:val="00DF286D"/>
    <w:rsid w:val="00DF61C1"/>
    <w:rsid w:val="00E00406"/>
    <w:rsid w:val="00E03CFA"/>
    <w:rsid w:val="00E05AD0"/>
    <w:rsid w:val="00E06D41"/>
    <w:rsid w:val="00E10089"/>
    <w:rsid w:val="00E112E6"/>
    <w:rsid w:val="00E11CEA"/>
    <w:rsid w:val="00E16A56"/>
    <w:rsid w:val="00E21F14"/>
    <w:rsid w:val="00E274C6"/>
    <w:rsid w:val="00E35276"/>
    <w:rsid w:val="00E41811"/>
    <w:rsid w:val="00E41BB8"/>
    <w:rsid w:val="00E41BCB"/>
    <w:rsid w:val="00E4552F"/>
    <w:rsid w:val="00E4771A"/>
    <w:rsid w:val="00E51CE5"/>
    <w:rsid w:val="00E51E75"/>
    <w:rsid w:val="00E53DE0"/>
    <w:rsid w:val="00E6313D"/>
    <w:rsid w:val="00E63454"/>
    <w:rsid w:val="00E71395"/>
    <w:rsid w:val="00E84C59"/>
    <w:rsid w:val="00E87922"/>
    <w:rsid w:val="00E9172D"/>
    <w:rsid w:val="00E939D9"/>
    <w:rsid w:val="00E9706C"/>
    <w:rsid w:val="00E97559"/>
    <w:rsid w:val="00EB331C"/>
    <w:rsid w:val="00EB355B"/>
    <w:rsid w:val="00EC0198"/>
    <w:rsid w:val="00EC2381"/>
    <w:rsid w:val="00EC6EC5"/>
    <w:rsid w:val="00ED16C0"/>
    <w:rsid w:val="00ED2CCA"/>
    <w:rsid w:val="00ED45D4"/>
    <w:rsid w:val="00EE2194"/>
    <w:rsid w:val="00F0487C"/>
    <w:rsid w:val="00F05449"/>
    <w:rsid w:val="00F0627E"/>
    <w:rsid w:val="00F06A8E"/>
    <w:rsid w:val="00F10E47"/>
    <w:rsid w:val="00F12307"/>
    <w:rsid w:val="00F13453"/>
    <w:rsid w:val="00F1352E"/>
    <w:rsid w:val="00F14EDF"/>
    <w:rsid w:val="00F164A4"/>
    <w:rsid w:val="00F22824"/>
    <w:rsid w:val="00F26179"/>
    <w:rsid w:val="00F30267"/>
    <w:rsid w:val="00F43AEB"/>
    <w:rsid w:val="00F50144"/>
    <w:rsid w:val="00F502EA"/>
    <w:rsid w:val="00F53E79"/>
    <w:rsid w:val="00F566B3"/>
    <w:rsid w:val="00F7005E"/>
    <w:rsid w:val="00F710AF"/>
    <w:rsid w:val="00F724D9"/>
    <w:rsid w:val="00F77E85"/>
    <w:rsid w:val="00F84555"/>
    <w:rsid w:val="00F92ED0"/>
    <w:rsid w:val="00F96A36"/>
    <w:rsid w:val="00F97F4A"/>
    <w:rsid w:val="00FA5C61"/>
    <w:rsid w:val="00FA5E52"/>
    <w:rsid w:val="00FB1365"/>
    <w:rsid w:val="00FB24B6"/>
    <w:rsid w:val="00FB266E"/>
    <w:rsid w:val="00FB6511"/>
    <w:rsid w:val="00FC0C2A"/>
    <w:rsid w:val="00FC18F2"/>
    <w:rsid w:val="00FC41C3"/>
    <w:rsid w:val="00FC6CCC"/>
    <w:rsid w:val="00FD179A"/>
    <w:rsid w:val="00FE03E2"/>
    <w:rsid w:val="00FE0DCE"/>
    <w:rsid w:val="00FE0FFA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5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4F635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4F6352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rsid w:val="00477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67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rsid w:val="0066772D"/>
    <w:rPr>
      <w:color w:val="0000FF"/>
      <w:u w:val="single"/>
    </w:rPr>
  </w:style>
  <w:style w:type="paragraph" w:customStyle="1" w:styleId="Contedodatabela">
    <w:name w:val="Conteúdo da tabela"/>
    <w:basedOn w:val="Normal"/>
    <w:rsid w:val="00464CE7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CabealhoCarcter">
    <w:name w:val="Cabeçalho Carácter"/>
    <w:link w:val="Cabealho"/>
    <w:uiPriority w:val="99"/>
    <w:rsid w:val="00080B04"/>
  </w:style>
  <w:style w:type="character" w:customStyle="1" w:styleId="RodapCarcter">
    <w:name w:val="Rodapé Carácter"/>
    <w:basedOn w:val="Tipodeletrapredefinidodopargrafo"/>
    <w:link w:val="Rodap"/>
    <w:uiPriority w:val="99"/>
    <w:rsid w:val="000132C6"/>
  </w:style>
  <w:style w:type="paragraph" w:customStyle="1" w:styleId="Tpicos">
    <w:name w:val="Tópicos"/>
    <w:basedOn w:val="Normal"/>
    <w:link w:val="TpicosCarcter"/>
    <w:rsid w:val="0043086B"/>
    <w:pPr>
      <w:widowControl w:val="0"/>
      <w:suppressAutoHyphens/>
      <w:spacing w:before="60" w:after="60"/>
      <w:ind w:left="340" w:hanging="170"/>
    </w:pPr>
    <w:rPr>
      <w:sz w:val="24"/>
      <w:szCs w:val="24"/>
      <w:lang w:eastAsia="en-US" w:bidi="he-IL"/>
    </w:rPr>
  </w:style>
  <w:style w:type="character" w:customStyle="1" w:styleId="TpicosCarcter">
    <w:name w:val="Tópicos Carácter"/>
    <w:link w:val="Tpicos"/>
    <w:rsid w:val="0043086B"/>
    <w:rPr>
      <w:sz w:val="24"/>
      <w:szCs w:val="24"/>
      <w:lang w:eastAsia="en-US" w:bidi="he-IL"/>
    </w:rPr>
  </w:style>
  <w:style w:type="paragraph" w:styleId="Corpodetexto">
    <w:name w:val="Body Text"/>
    <w:basedOn w:val="Normal"/>
    <w:link w:val="CorpodetextoCarcter"/>
    <w:rsid w:val="00BB3897"/>
    <w:pPr>
      <w:suppressAutoHyphens/>
      <w:spacing w:line="360" w:lineRule="auto"/>
    </w:pPr>
    <w:rPr>
      <w:rFonts w:ascii="Arial" w:hAnsi="Arial"/>
      <w:sz w:val="24"/>
      <w:lang w:eastAsia="ar-SA"/>
    </w:rPr>
  </w:style>
  <w:style w:type="character" w:customStyle="1" w:styleId="CorpodetextoCarcter">
    <w:name w:val="Corpo de texto Carácter"/>
    <w:link w:val="Corpodetexto"/>
    <w:rsid w:val="00BB3897"/>
    <w:rPr>
      <w:rFonts w:ascii="Arial" w:hAnsi="Arial"/>
      <w:sz w:val="24"/>
      <w:lang w:eastAsia="ar-SA"/>
    </w:rPr>
  </w:style>
  <w:style w:type="paragraph" w:customStyle="1" w:styleId="GrelhaMdia1-Cor21">
    <w:name w:val="Grelha Média 1 - Cor 21"/>
    <w:basedOn w:val="Normal"/>
    <w:uiPriority w:val="34"/>
    <w:qFormat/>
    <w:rsid w:val="00955DD7"/>
    <w:pPr>
      <w:ind w:left="720"/>
      <w:contextualSpacing/>
    </w:pPr>
    <w:rPr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A8E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06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ssoal@ae-anobre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E2931-591D-4AC7-A070-06047994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661AA10D</Template>
  <TotalTime>2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</vt:lpstr>
      <vt:lpstr>Exmo</vt:lpstr>
    </vt:vector>
  </TitlesOfParts>
  <Company>CO</Company>
  <LinksUpToDate>false</LinksUpToDate>
  <CharactersWithSpaces>3501</CharactersWithSpaces>
  <SharedDoc>false</SharedDoc>
  <HLinks>
    <vt:vector size="6" baseType="variant">
      <vt:variant>
        <vt:i4>3604554</vt:i4>
      </vt:variant>
      <vt:variant>
        <vt:i4>0</vt:i4>
      </vt:variant>
      <vt:variant>
        <vt:i4>0</vt:i4>
      </vt:variant>
      <vt:variant>
        <vt:i4>5</vt:i4>
      </vt:variant>
      <vt:variant>
        <vt:lpwstr>mailto:pessoal@ae-anobre.pt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Cristovão Oliveira</dc:creator>
  <cp:lastModifiedBy>Cristóvão Oliveira</cp:lastModifiedBy>
  <cp:revision>4</cp:revision>
  <cp:lastPrinted>2014-07-14T16:43:00Z</cp:lastPrinted>
  <dcterms:created xsi:type="dcterms:W3CDTF">2019-10-29T05:29:00Z</dcterms:created>
  <dcterms:modified xsi:type="dcterms:W3CDTF">2019-10-29T07:03:00Z</dcterms:modified>
</cp:coreProperties>
</file>